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6C" w:rsidRPr="00FE47C2" w:rsidRDefault="00953E77" w:rsidP="00D336B9">
      <w:pPr>
        <w:pStyle w:val="ContactInfo"/>
        <w:jc w:val="left"/>
        <w:rPr>
          <w:rFonts w:asciiTheme="minorBidi" w:hAnsiTheme="minorBidi"/>
          <w:color w:val="000000" w:themeColor="text1"/>
          <w:sz w:val="26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  <w:sz w:val="16"/>
          <w:szCs w:val="16"/>
          <w:lang w:eastAsia="en-US" w:bidi="ur-PK"/>
        </w:rPr>
        <w:drawing>
          <wp:anchor distT="0" distB="0" distL="114300" distR="114300" simplePos="0" relativeHeight="251658240" behindDoc="1" locked="0" layoutInCell="1" allowOverlap="1" wp14:anchorId="733BC05D" wp14:editId="564FA8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525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168" y="21415"/>
                <wp:lineTo x="211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F3F" w:rsidRPr="00FE47C2">
        <w:rPr>
          <w:rFonts w:asciiTheme="minorBidi" w:hAnsiTheme="minorBidi"/>
          <w:color w:val="000000" w:themeColor="text1"/>
          <w:sz w:val="26"/>
          <w:szCs w:val="28"/>
        </w:rPr>
        <w:t xml:space="preserve">Address: </w:t>
      </w:r>
      <w:r w:rsidR="00D336B9">
        <w:rPr>
          <w:rFonts w:asciiTheme="minorBidi" w:hAnsiTheme="minorBidi"/>
          <w:color w:val="000000" w:themeColor="text1"/>
          <w:sz w:val="26"/>
          <w:szCs w:val="28"/>
        </w:rPr>
        <w:t xml:space="preserve"> A-508</w:t>
      </w:r>
      <w:sdt>
        <w:sdtPr>
          <w:rPr>
            <w:rFonts w:asciiTheme="minorBidi" w:hAnsiTheme="minorBidi"/>
            <w:color w:val="000000" w:themeColor="text1"/>
            <w:sz w:val="26"/>
            <w:szCs w:val="28"/>
          </w:rPr>
          <w:alias w:val="Street Address"/>
          <w:tag w:val="Street Address"/>
          <w:id w:val="1415969137"/>
          <w:placeholder>
            <w:docPart w:val="238F0A379B9141DCBF38B9FDC2EC33DB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B46E26">
            <w:rPr>
              <w:rFonts w:asciiTheme="minorBidi" w:hAnsiTheme="minorBidi"/>
              <w:color w:val="000000" w:themeColor="text1"/>
              <w:sz w:val="26"/>
              <w:szCs w:val="28"/>
            </w:rPr>
            <w:t xml:space="preserve"> 5th floor haider height</w:t>
          </w:r>
          <w:r w:rsidR="00D336B9">
            <w:rPr>
              <w:rFonts w:asciiTheme="minorBidi" w:hAnsiTheme="minorBidi"/>
              <w:color w:val="000000" w:themeColor="text1"/>
              <w:sz w:val="26"/>
              <w:szCs w:val="28"/>
            </w:rPr>
            <w:t>,block-19,gulistan-e-johar,</w:t>
          </w:r>
          <w:r w:rsidR="00463F3F" w:rsidRPr="00FE47C2">
            <w:rPr>
              <w:rFonts w:asciiTheme="minorBidi" w:hAnsiTheme="minorBidi"/>
              <w:color w:val="000000" w:themeColor="text1"/>
              <w:sz w:val="26"/>
              <w:szCs w:val="28"/>
            </w:rPr>
            <w:t xml:space="preserve"> Karachi.</w:t>
          </w:r>
        </w:sdtContent>
      </w:sdt>
    </w:p>
    <w:p w:rsidR="00CA426C" w:rsidRPr="00FE47C2" w:rsidRDefault="000A05D2" w:rsidP="005737DB">
      <w:pPr>
        <w:pStyle w:val="ContactInfo"/>
        <w:jc w:val="left"/>
        <w:rPr>
          <w:rFonts w:asciiTheme="minorBidi" w:hAnsiTheme="minorBidi"/>
          <w:color w:val="000000" w:themeColor="text1"/>
          <w:sz w:val="26"/>
          <w:szCs w:val="28"/>
        </w:rPr>
      </w:pPr>
      <w:sdt>
        <w:sdtPr>
          <w:rPr>
            <w:rFonts w:asciiTheme="minorBidi" w:hAnsiTheme="minorBidi"/>
            <w:color w:val="000000" w:themeColor="text1"/>
            <w:sz w:val="26"/>
            <w:szCs w:val="28"/>
          </w:rPr>
          <w:alias w:val="Telephone"/>
          <w:tag w:val="Telephone"/>
          <w:id w:val="599758962"/>
          <w:placeholder>
            <w:docPart w:val="F7B611AFA15449B2B3F752569C561DC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63F3F" w:rsidRPr="00FE47C2">
            <w:rPr>
              <w:rFonts w:asciiTheme="minorBidi" w:hAnsiTheme="minorBidi"/>
              <w:color w:val="000000" w:themeColor="text1"/>
              <w:sz w:val="26"/>
              <w:szCs w:val="28"/>
            </w:rPr>
            <w:t>Phone#</w:t>
          </w:r>
          <w:r w:rsidR="00F02586" w:rsidRPr="00FE47C2">
            <w:rPr>
              <w:rFonts w:asciiTheme="minorBidi" w:hAnsiTheme="minorBidi"/>
              <w:color w:val="000000" w:themeColor="text1"/>
              <w:sz w:val="26"/>
              <w:szCs w:val="28"/>
            </w:rPr>
            <w:t xml:space="preserve"> </w:t>
          </w:r>
          <w:r w:rsidR="00DF3411">
            <w:rPr>
              <w:rFonts w:asciiTheme="minorBidi" w:hAnsiTheme="minorBidi"/>
              <w:color w:val="000000" w:themeColor="text1"/>
              <w:sz w:val="26"/>
              <w:szCs w:val="28"/>
            </w:rPr>
            <w:t>03122313989</w:t>
          </w:r>
        </w:sdtContent>
      </w:sdt>
    </w:p>
    <w:sdt>
      <w:sdtPr>
        <w:rPr>
          <w:rStyle w:val="Emphasis"/>
          <w:rFonts w:asciiTheme="minorBidi" w:hAnsiTheme="minorBidi"/>
          <w:b/>
          <w:bCs/>
          <w:color w:val="0070C0"/>
          <w:sz w:val="26"/>
          <w:szCs w:val="28"/>
        </w:rPr>
        <w:alias w:val="Email"/>
        <w:tag w:val=""/>
        <w:id w:val="1889536063"/>
        <w:placeholder>
          <w:docPart w:val="F3F972BA15C546E59A1523110241895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CA426C" w:rsidRPr="00FE47C2" w:rsidRDefault="00DF3411" w:rsidP="005737DB">
          <w:pPr>
            <w:pStyle w:val="ContactInfo"/>
            <w:jc w:val="left"/>
            <w:rPr>
              <w:rStyle w:val="Emphasis"/>
              <w:rFonts w:asciiTheme="minorBidi" w:hAnsiTheme="minorBidi"/>
              <w:b/>
              <w:bCs/>
              <w:color w:val="0070C0"/>
              <w:sz w:val="26"/>
              <w:szCs w:val="28"/>
            </w:rPr>
          </w:pPr>
          <w:r>
            <w:rPr>
              <w:rStyle w:val="Emphasis"/>
              <w:rFonts w:asciiTheme="minorBidi" w:hAnsiTheme="minorBidi"/>
              <w:b/>
              <w:bCs/>
              <w:color w:val="0070C0"/>
              <w:sz w:val="26"/>
              <w:szCs w:val="28"/>
            </w:rPr>
            <w:t>yabgo</w:t>
          </w:r>
          <w:r w:rsidR="00463F3F" w:rsidRPr="00FE47C2">
            <w:rPr>
              <w:rStyle w:val="Emphasis"/>
              <w:rFonts w:asciiTheme="minorBidi" w:hAnsiTheme="minorBidi"/>
              <w:b/>
              <w:bCs/>
              <w:color w:val="0070C0"/>
              <w:sz w:val="26"/>
              <w:szCs w:val="28"/>
            </w:rPr>
            <w:t>009@gmail.com</w:t>
          </w:r>
        </w:p>
      </w:sdtContent>
    </w:sdt>
    <w:p w:rsidR="00CA426C" w:rsidRPr="00304FB3" w:rsidRDefault="000A05D2" w:rsidP="00953E77">
      <w:pPr>
        <w:pStyle w:val="Name"/>
        <w:pBdr>
          <w:top w:val="single" w:sz="4" w:space="0" w:color="7E97AD" w:themeColor="accent1"/>
        </w:pBdr>
        <w:ind w:left="0"/>
        <w:rPr>
          <w:rFonts w:ascii="Bell MT" w:hAnsi="Bell MT"/>
          <w:color w:val="000000" w:themeColor="text1"/>
        </w:rPr>
      </w:pPr>
      <w:sdt>
        <w:sdtPr>
          <w:rPr>
            <w:rFonts w:ascii="Bell MT" w:hAnsi="Bell MT"/>
            <w:b/>
            <w:bCs/>
            <w:color w:val="000000" w:themeColor="text1"/>
          </w:rPr>
          <w:alias w:val="Your Name"/>
          <w:tag w:val=""/>
          <w:id w:val="1197042864"/>
          <w:placeholder>
            <w:docPart w:val="B87FA03BC135469D8863BFACDEAA162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63F3F" w:rsidRPr="00304FB3">
            <w:rPr>
              <w:rFonts w:ascii="Bell MT" w:hAnsi="Bell MT"/>
              <w:b/>
              <w:bCs/>
              <w:color w:val="000000" w:themeColor="text1"/>
              <w:lang w:bidi="ur-PK"/>
            </w:rPr>
            <w:t>Kamal hussain</w:t>
          </w:r>
        </w:sdtContent>
      </w:sdt>
    </w:p>
    <w:tbl>
      <w:tblPr>
        <w:tblStyle w:val="ResumeTable"/>
        <w:tblW w:w="8846" w:type="pct"/>
        <w:tblLook w:val="04A0" w:firstRow="1" w:lastRow="0" w:firstColumn="1" w:lastColumn="0" w:noHBand="0" w:noVBand="1"/>
        <w:tblDescription w:val="Resume"/>
      </w:tblPr>
      <w:tblGrid>
        <w:gridCol w:w="2276"/>
        <w:gridCol w:w="20"/>
        <w:gridCol w:w="8477"/>
        <w:gridCol w:w="7061"/>
      </w:tblGrid>
      <w:tr w:rsidR="009D1893" w:rsidTr="00183350">
        <w:trPr>
          <w:gridAfter w:val="1"/>
          <w:wAfter w:w="7061" w:type="dxa"/>
          <w:trHeight w:val="1453"/>
        </w:trPr>
        <w:tc>
          <w:tcPr>
            <w:tcW w:w="2276" w:type="dxa"/>
          </w:tcPr>
          <w:p w:rsidR="00CA426C" w:rsidRPr="00F700B6" w:rsidRDefault="00A36217" w:rsidP="00F700B6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D56B0">
              <w:rPr>
                <w:rFonts w:asciiTheme="minorBidi" w:hAnsiTheme="minorBidi" w:cstheme="minorBidi"/>
                <w:b/>
                <w:bCs/>
                <w:color w:val="0070C0"/>
                <w:sz w:val="24"/>
                <w:szCs w:val="24"/>
              </w:rPr>
              <w:t>Objective</w:t>
            </w:r>
            <w:r w:rsidR="00F700B6" w:rsidRPr="00AD56B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" w:type="dxa"/>
          </w:tcPr>
          <w:p w:rsidR="00CA426C" w:rsidRPr="003F17FC" w:rsidRDefault="00CA426C">
            <w:pPr>
              <w:rPr>
                <w:sz w:val="22"/>
                <w:szCs w:val="22"/>
              </w:rPr>
            </w:pPr>
          </w:p>
        </w:tc>
        <w:tc>
          <w:tcPr>
            <w:tcW w:w="8477" w:type="dxa"/>
          </w:tcPr>
          <w:p w:rsidR="003F17FC" w:rsidRDefault="00733A38" w:rsidP="003A41B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="003F17FC" w:rsidRPr="005C5EF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 secure a challenging position where I can effectively contribute my skills</w:t>
            </w:r>
            <w:r w:rsidR="003A41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  <w:p w:rsidR="00745CB9" w:rsidRDefault="00B13E46" w:rsidP="00745CB9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Specially in teaching and learning process, create an inclusive classroom environment.</w:t>
            </w:r>
          </w:p>
          <w:p w:rsidR="00AB074F" w:rsidRPr="005C5EF6" w:rsidRDefault="00AB074F" w:rsidP="003A41BC">
            <w:pPr>
              <w:rPr>
                <w:rFonts w:asciiTheme="minorBidi" w:hAnsiTheme="minorBidi"/>
                <w:color w:val="000000" w:themeColor="text1"/>
              </w:rPr>
            </w:pPr>
          </w:p>
          <w:p w:rsidR="00CA426C" w:rsidRPr="003F17FC" w:rsidRDefault="00CA426C" w:rsidP="004E2F89">
            <w:pPr>
              <w:pStyle w:val="ResumeText"/>
              <w:rPr>
                <w:sz w:val="22"/>
                <w:szCs w:val="22"/>
              </w:rPr>
            </w:pPr>
          </w:p>
        </w:tc>
      </w:tr>
      <w:tr w:rsidR="009D1893" w:rsidTr="00E91819">
        <w:trPr>
          <w:gridAfter w:val="1"/>
          <w:wAfter w:w="7061" w:type="dxa"/>
          <w:trHeight w:val="1828"/>
        </w:trPr>
        <w:tc>
          <w:tcPr>
            <w:tcW w:w="2276" w:type="dxa"/>
          </w:tcPr>
          <w:p w:rsidR="00F700B6" w:rsidRDefault="00F700B6" w:rsidP="00F700B6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</w:rPr>
            </w:pPr>
            <w:r w:rsidRPr="00926389">
              <w:rPr>
                <w:rFonts w:asciiTheme="minorBidi" w:hAnsiTheme="minorBidi" w:cstheme="minorBidi"/>
                <w:b/>
                <w:bCs/>
                <w:color w:val="0070C0"/>
                <w:sz w:val="24"/>
                <w:szCs w:val="24"/>
              </w:rPr>
              <w:t>Skills &amp; Abilities:</w:t>
            </w:r>
            <w:r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</w:rPr>
              <w:t xml:space="preserve">  </w:t>
            </w:r>
          </w:p>
          <w:p w:rsidR="00CA426C" w:rsidRPr="00F700B6" w:rsidRDefault="00F700B6" w:rsidP="00F700B6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</w:rPr>
              <w:t xml:space="preserve">               </w:t>
            </w:r>
          </w:p>
        </w:tc>
        <w:tc>
          <w:tcPr>
            <w:tcW w:w="20" w:type="dxa"/>
          </w:tcPr>
          <w:p w:rsidR="00733A38" w:rsidRPr="008249B0" w:rsidRDefault="00733A38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733A38" w:rsidRPr="008249B0" w:rsidRDefault="00733A3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477" w:type="dxa"/>
          </w:tcPr>
          <w:p w:rsidR="00733A38" w:rsidRPr="00330E2A" w:rsidRDefault="00733A38" w:rsidP="00330E2A">
            <w:pPr>
              <w:pStyle w:val="ListBullet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2"/>
              </w:rPr>
            </w:pPr>
            <w:r w:rsidRPr="00330E2A">
              <w:rPr>
                <w:rFonts w:asciiTheme="minorBidi" w:hAnsiTheme="minorBidi" w:cstheme="minorBidi"/>
                <w:szCs w:val="22"/>
              </w:rPr>
              <w:t>Analytical mind.</w:t>
            </w:r>
          </w:p>
          <w:p w:rsidR="00733A38" w:rsidRPr="00330E2A" w:rsidRDefault="00733A38" w:rsidP="00330E2A">
            <w:pPr>
              <w:pStyle w:val="ListBullet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2"/>
              </w:rPr>
            </w:pPr>
            <w:r w:rsidRPr="00330E2A">
              <w:rPr>
                <w:rFonts w:asciiTheme="minorBidi" w:hAnsiTheme="minorBidi" w:cstheme="minorBidi"/>
                <w:szCs w:val="22"/>
              </w:rPr>
              <w:t>Open for improvement.</w:t>
            </w:r>
          </w:p>
          <w:p w:rsidR="00733A38" w:rsidRPr="00330E2A" w:rsidRDefault="00733A38" w:rsidP="00330E2A">
            <w:pPr>
              <w:pStyle w:val="ListBullet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2"/>
              </w:rPr>
            </w:pPr>
            <w:r w:rsidRPr="00330E2A">
              <w:rPr>
                <w:rFonts w:asciiTheme="minorBidi" w:hAnsiTheme="minorBidi" w:cstheme="minorBidi"/>
                <w:szCs w:val="22"/>
              </w:rPr>
              <w:t>Highly computer literate.</w:t>
            </w:r>
          </w:p>
          <w:p w:rsidR="00733A38" w:rsidRPr="00330E2A" w:rsidRDefault="00733A38" w:rsidP="00330E2A">
            <w:pPr>
              <w:pStyle w:val="ListBullet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2"/>
              </w:rPr>
            </w:pPr>
            <w:r w:rsidRPr="00330E2A">
              <w:rPr>
                <w:rFonts w:asciiTheme="minorBidi" w:hAnsiTheme="minorBidi" w:cstheme="minorBidi"/>
                <w:szCs w:val="22"/>
              </w:rPr>
              <w:t>Having proficiency in English Language and commercial correspondence.</w:t>
            </w:r>
          </w:p>
          <w:p w:rsidR="00733A38" w:rsidRPr="00330E2A" w:rsidRDefault="00733A38" w:rsidP="00330E2A">
            <w:pPr>
              <w:pStyle w:val="ListBullet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2"/>
              </w:rPr>
            </w:pPr>
            <w:r w:rsidRPr="00330E2A">
              <w:rPr>
                <w:rFonts w:asciiTheme="minorBidi" w:hAnsiTheme="minorBidi" w:cstheme="minorBidi"/>
                <w:szCs w:val="22"/>
              </w:rPr>
              <w:t>Talented and Energetic in every aspect.</w:t>
            </w:r>
          </w:p>
          <w:p w:rsidR="00733A38" w:rsidRPr="00330E2A" w:rsidRDefault="00733A38" w:rsidP="00330E2A">
            <w:pPr>
              <w:pStyle w:val="ListBullet"/>
              <w:numPr>
                <w:ilvl w:val="0"/>
                <w:numId w:val="2"/>
              </w:numPr>
              <w:rPr>
                <w:rFonts w:asciiTheme="minorBidi" w:hAnsiTheme="minorBidi" w:cstheme="minorBidi"/>
                <w:szCs w:val="22"/>
              </w:rPr>
            </w:pPr>
            <w:r w:rsidRPr="00330E2A">
              <w:rPr>
                <w:rFonts w:asciiTheme="minorBidi" w:hAnsiTheme="minorBidi" w:cstheme="minorBidi"/>
                <w:szCs w:val="22"/>
              </w:rPr>
              <w:t>Fast learner.</w:t>
            </w:r>
          </w:p>
          <w:p w:rsidR="00CA426C" w:rsidRPr="008249B0" w:rsidRDefault="00CA426C">
            <w:pPr>
              <w:pStyle w:val="ResumeText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D1893" w:rsidTr="00A64747">
        <w:trPr>
          <w:gridAfter w:val="1"/>
          <w:wAfter w:w="7061" w:type="dxa"/>
          <w:trHeight w:val="2765"/>
        </w:trPr>
        <w:tc>
          <w:tcPr>
            <w:tcW w:w="2276" w:type="dxa"/>
          </w:tcPr>
          <w:p w:rsidR="00CA426C" w:rsidRPr="008249B0" w:rsidRDefault="00A36217" w:rsidP="00F700B6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8249B0">
              <w:rPr>
                <w:rFonts w:asciiTheme="minorBidi" w:hAnsiTheme="minorBidi" w:cstheme="minorBidi"/>
                <w:b/>
                <w:bCs/>
                <w:color w:val="0070C0"/>
                <w:sz w:val="25"/>
                <w:szCs w:val="24"/>
              </w:rPr>
              <w:t>Experience</w:t>
            </w:r>
            <w:r w:rsidR="008249B0" w:rsidRPr="008249B0">
              <w:rPr>
                <w:rFonts w:asciiTheme="minorBidi" w:hAnsiTheme="minorBidi" w:cstheme="minorBidi"/>
                <w:b/>
                <w:bCs/>
                <w:color w:val="0070C0"/>
                <w:sz w:val="25"/>
                <w:szCs w:val="24"/>
              </w:rPr>
              <w:t>:</w:t>
            </w:r>
            <w:r w:rsidR="00E401E9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20" w:type="dxa"/>
          </w:tcPr>
          <w:p w:rsidR="00CA426C" w:rsidRPr="009873C2" w:rsidRDefault="00CA426C" w:rsidP="009873C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477" w:type="dxa"/>
          </w:tcPr>
          <w:sdt>
            <w:sdtPr>
              <w:rPr>
                <w:rFonts w:asciiTheme="minorBidi" w:eastAsiaTheme="minorEastAsia" w:hAnsiTheme="minorBidi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Bidi" w:eastAsiaTheme="minorEastAsia" w:hAnsiTheme="minorBidi" w:cstheme="minorBidi"/>
                    <w:b w:val="0"/>
                    <w:bCs w:val="0"/>
                    <w:caps w:val="0"/>
                    <w:color w:val="000000" w:themeColor="text1"/>
                    <w:sz w:val="24"/>
                    <w:szCs w:val="24"/>
                    <w14:ligatures w14:val="none"/>
                  </w:rPr>
                  <w:id w:val="221802691"/>
                  <w:placeholder>
                    <w:docPart w:val="38DA83C5C96C4A3FA16ECA49FAE87B72"/>
                  </w:placeholder>
                  <w15:color w:val="C0C0C0"/>
                  <w15:repeatingSectionItem/>
                </w:sdtPr>
                <w:sdtEndPr/>
                <w:sdtContent>
                  <w:p w:rsidR="00CA426C" w:rsidRPr="003D23FE" w:rsidRDefault="00DB3562" w:rsidP="00733A38">
                    <w:pPr>
                      <w:pStyle w:val="Heading2"/>
                      <w:rPr>
                        <w:rFonts w:asciiTheme="minorBidi" w:hAnsiTheme="minorBidi" w:cstheme="minorBidi"/>
                        <w:color w:val="000000" w:themeColor="text1"/>
                        <w:sz w:val="24"/>
                        <w:szCs w:val="24"/>
                        <w:u w:val="single"/>
                      </w:rPr>
                    </w:pPr>
                    <w:r w:rsidRPr="003D23FE">
                      <w:rPr>
                        <w:rFonts w:asciiTheme="minorBidi" w:hAnsiTheme="minorBidi" w:cstheme="minorBidi"/>
                        <w:color w:val="000000" w:themeColor="text1"/>
                        <w:sz w:val="24"/>
                        <w:szCs w:val="24"/>
                        <w:u w:val="single"/>
                      </w:rPr>
                      <w:t>COORDINATOR, STUDENTS</w:t>
                    </w:r>
                    <w:r w:rsidR="00733A38" w:rsidRPr="003D23FE">
                      <w:rPr>
                        <w:rFonts w:asciiTheme="minorBidi" w:hAnsiTheme="minorBidi" w:cstheme="minorBidi"/>
                        <w:color w:val="000000" w:themeColor="text1"/>
                        <w:sz w:val="24"/>
                        <w:szCs w:val="24"/>
                        <w:u w:val="single"/>
                      </w:rPr>
                      <w:t>' inn coaching center</w:t>
                    </w:r>
                  </w:p>
                  <w:p w:rsidR="00CA426C" w:rsidRPr="008249B0" w:rsidRDefault="00733A38" w:rsidP="00733A38">
                    <w:pPr>
                      <w:pStyle w:val="ResumeText"/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</w:pP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>From 10</w:t>
                    </w: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 June 2015 to </w:t>
                    </w:r>
                    <w:r w:rsidR="00BD5E66"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20 </w:t>
                    </w: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>February</w:t>
                    </w:r>
                    <w:r w:rsidR="00BD5E66"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 2016</w:t>
                    </w: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</w:p>
                  <w:p w:rsidR="00CA426C" w:rsidRPr="008249B0" w:rsidRDefault="00DC1F88" w:rsidP="009F49B1">
                    <w:pPr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8249B0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Responsibilities:</w:t>
                    </w: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="009F49B1"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Manage the office and classroom during lecture make the discipline in office and classroom. </w:t>
                    </w:r>
                  </w:p>
                </w:sdtContent>
              </w:sdt>
              <w:sdt>
                <w:sdtPr>
                  <w:rPr>
                    <w:rFonts w:asciiTheme="minorBidi" w:eastAsiaTheme="minorEastAsia" w:hAnsiTheme="minorBid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68699791"/>
                  <w:placeholder>
                    <w:docPart w:val="38DA83C5C96C4A3FA16ECA49FAE87B72"/>
                  </w:placeholder>
                  <w15:color w:val="C0C0C0"/>
                  <w15:repeatingSectionItem/>
                </w:sdtPr>
                <w:sdtEndPr>
                  <w:rPr>
                    <w:color w:val="0D0D0D" w:themeColor="text1" w:themeTint="F2"/>
                  </w:rPr>
                </w:sdtEndPr>
                <w:sdtContent>
                  <w:p w:rsidR="00CA426C" w:rsidRPr="008249B0" w:rsidRDefault="003A41BC">
                    <w:pPr>
                      <w:pStyle w:val="Heading2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color w:val="000000" w:themeColor="text1"/>
                        <w:sz w:val="24"/>
                        <w:szCs w:val="24"/>
                        <w:u w:val="single"/>
                      </w:rPr>
                      <w:t>TEACHER</w:t>
                    </w:r>
                    <w:r w:rsidR="00DB3562" w:rsidRPr="003D23FE">
                      <w:rPr>
                        <w:rFonts w:asciiTheme="minorBidi" w:hAnsiTheme="minorBidi" w:cstheme="minorBidi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STUDENTS</w:t>
                    </w:r>
                    <w:r w:rsidR="009F49B1" w:rsidRPr="003D23FE">
                      <w:rPr>
                        <w:rFonts w:asciiTheme="minorBidi" w:hAnsiTheme="minorBidi" w:cstheme="minorBidi"/>
                        <w:color w:val="000000" w:themeColor="text1"/>
                        <w:sz w:val="24"/>
                        <w:szCs w:val="24"/>
                        <w:u w:val="single"/>
                      </w:rPr>
                      <w:t>' INN COACHING CENTER</w:t>
                    </w:r>
                  </w:p>
                  <w:p w:rsidR="00CA426C" w:rsidRPr="008249B0" w:rsidRDefault="00DC1F88">
                    <w:pPr>
                      <w:pStyle w:val="ResumeText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8249B0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Responsibilities:</w:t>
                    </w: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="009F49B1"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>From 10th June 2015 to 20 February 2016</w:t>
                    </w:r>
                    <w:r w:rsidR="001F2DDF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>.</w:t>
                    </w:r>
                  </w:p>
                  <w:p w:rsidR="00484AC4" w:rsidRDefault="00DC1F88" w:rsidP="00DC1F88">
                    <w:pPr>
                      <w:rPr>
                        <w:rFonts w:asciiTheme="minorBidi" w:eastAsiaTheme="minorEastAsia" w:hAnsiTheme="minorBidi"/>
                        <w:color w:val="000000" w:themeColor="text1"/>
                        <w:sz w:val="24"/>
                        <w:szCs w:val="24"/>
                      </w:rPr>
                    </w:pPr>
                    <w:r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 xml:space="preserve">Teach the subject of English, English grammar, Urdu and </w:t>
                    </w:r>
                    <w:r w:rsidR="00DB3562" w:rsidRPr="008249B0">
                      <w:rPr>
                        <w:rFonts w:asciiTheme="minorBidi" w:hAnsiTheme="minorBidi"/>
                        <w:color w:val="000000" w:themeColor="text1"/>
                        <w:sz w:val="24"/>
                        <w:szCs w:val="24"/>
                      </w:rPr>
                      <w:t>Science for</w:t>
                    </w:r>
                    <w:r w:rsidRPr="008249B0">
                      <w:rPr>
                        <w:rFonts w:asciiTheme="minorBidi" w:eastAsiaTheme="minorEastAsia" w:hAnsiTheme="minorBidi"/>
                        <w:color w:val="000000" w:themeColor="text1"/>
                        <w:sz w:val="24"/>
                        <w:szCs w:val="24"/>
                      </w:rPr>
                      <w:t xml:space="preserve"> class 9</w:t>
                    </w:r>
                    <w:r w:rsidRPr="008249B0">
                      <w:rPr>
                        <w:rFonts w:asciiTheme="minorBidi" w:eastAsiaTheme="minorEastAsia" w:hAnsiTheme="minorBidi"/>
                        <w:color w:val="000000" w:themeColor="text1"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8249B0">
                      <w:rPr>
                        <w:rFonts w:asciiTheme="minorBidi" w:eastAsiaTheme="minorEastAsia" w:hAnsiTheme="minorBidi"/>
                        <w:color w:val="000000" w:themeColor="text1"/>
                        <w:sz w:val="24"/>
                        <w:szCs w:val="24"/>
                      </w:rPr>
                      <w:t xml:space="preserve"> and 10</w:t>
                    </w:r>
                    <w:r w:rsidR="00DB3562" w:rsidRPr="008249B0">
                      <w:rPr>
                        <w:rFonts w:asciiTheme="minorBidi" w:eastAsiaTheme="minorEastAsia" w:hAnsiTheme="minorBidi"/>
                        <w:color w:val="000000" w:themeColor="text1"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DB3562">
                      <w:rPr>
                        <w:rFonts w:asciiTheme="minorBidi" w:eastAsiaTheme="minorEastAsia" w:hAnsiTheme="minorBidi"/>
                        <w:color w:val="000000" w:themeColor="text1"/>
                        <w:sz w:val="24"/>
                        <w:szCs w:val="24"/>
                        <w:vertAlign w:val="superscript"/>
                      </w:rPr>
                      <w:t>.</w:t>
                    </w:r>
                    <w:r w:rsidRPr="008249B0">
                      <w:rPr>
                        <w:rFonts w:asciiTheme="minorBidi" w:eastAsiaTheme="minorEastAsia" w:hAnsiTheme="minorBidi"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</w:p>
                  <w:p w:rsidR="00AC00D6" w:rsidRDefault="00AC00D6" w:rsidP="00DC1F88">
                    <w:pPr>
                      <w:rPr>
                        <w:rFonts w:asciiTheme="minorBidi" w:eastAsiaTheme="minorEastAsia" w:hAnsiTheme="minorBidi"/>
                        <w:b/>
                        <w:bCs/>
                        <w:color w:val="0D0D0D" w:themeColor="text1" w:themeTint="F2"/>
                        <w:sz w:val="24"/>
                        <w:szCs w:val="24"/>
                        <w:u w:val="single"/>
                      </w:rPr>
                    </w:pPr>
                    <w:r w:rsidRPr="00AC00D6">
                      <w:rPr>
                        <w:rFonts w:asciiTheme="minorBidi" w:eastAsiaTheme="minorEastAsia" w:hAnsiTheme="minorBidi"/>
                        <w:b/>
                        <w:bCs/>
                        <w:color w:val="0D0D0D" w:themeColor="text1" w:themeTint="F2"/>
                        <w:sz w:val="24"/>
                        <w:szCs w:val="24"/>
                        <w:u w:val="single"/>
                      </w:rPr>
                      <w:t>SCHOOLS EXPERIENCES</w:t>
                    </w:r>
                  </w:p>
                  <w:p w:rsidR="00CA426C" w:rsidRPr="008249B0" w:rsidRDefault="00AC00D6" w:rsidP="00DC1F88">
                    <w:pPr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eastAsiaTheme="minorEastAsia" w:hAnsiTheme="minorBidi"/>
                        <w:color w:val="0D0D0D" w:themeColor="text1" w:themeTint="F2"/>
                        <w:sz w:val="24"/>
                        <w:szCs w:val="24"/>
                      </w:rPr>
                      <w:t>One year of tea</w:t>
                    </w:r>
                    <w:r w:rsidR="00DB3562">
                      <w:rPr>
                        <w:rFonts w:asciiTheme="minorBidi" w:eastAsiaTheme="minorEastAsia" w:hAnsiTheme="minorBidi"/>
                        <w:color w:val="0D0D0D" w:themeColor="text1" w:themeTint="F2"/>
                        <w:sz w:val="24"/>
                        <w:szCs w:val="24"/>
                      </w:rPr>
                      <w:t>ching experiences in different g</w:t>
                    </w:r>
                    <w:r w:rsidR="00E91819">
                      <w:rPr>
                        <w:rFonts w:asciiTheme="minorBidi" w:eastAsiaTheme="minorEastAsia" w:hAnsiTheme="minorBidi"/>
                        <w:color w:val="0D0D0D" w:themeColor="text1" w:themeTint="F2"/>
                        <w:sz w:val="24"/>
                        <w:szCs w:val="24"/>
                      </w:rPr>
                      <w:t xml:space="preserve">ovt. </w:t>
                    </w:r>
                    <w:r>
                      <w:rPr>
                        <w:rFonts w:asciiTheme="minorBidi" w:eastAsiaTheme="minorEastAsia" w:hAnsiTheme="minorBidi"/>
                        <w:color w:val="0D0D0D" w:themeColor="text1" w:themeTint="F2"/>
                        <w:sz w:val="24"/>
                        <w:szCs w:val="24"/>
                      </w:rPr>
                      <w:t>&amp; private schools.</w:t>
                    </w:r>
                  </w:p>
                </w:sdtContent>
              </w:sdt>
            </w:sdtContent>
          </w:sdt>
        </w:tc>
      </w:tr>
      <w:tr w:rsidR="009D1893" w:rsidTr="00E91819">
        <w:trPr>
          <w:gridAfter w:val="1"/>
          <w:wAfter w:w="7061" w:type="dxa"/>
          <w:trHeight w:val="1356"/>
        </w:trPr>
        <w:tc>
          <w:tcPr>
            <w:tcW w:w="2276" w:type="dxa"/>
          </w:tcPr>
          <w:p w:rsidR="00CA426C" w:rsidRPr="003F2DDB" w:rsidRDefault="00A36217" w:rsidP="00F700B6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BA220F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</w:rPr>
              <w:t>Education</w:t>
            </w:r>
            <w:r w:rsidR="003D23FE" w:rsidRPr="00BA220F">
              <w:rPr>
                <w:rFonts w:asciiTheme="minorBidi" w:hAnsiTheme="minorBidi" w:cstheme="minorBidi"/>
                <w:b/>
                <w:bCs/>
                <w:color w:val="0070C0"/>
                <w:sz w:val="28"/>
                <w:szCs w:val="28"/>
              </w:rPr>
              <w:t>:</w:t>
            </w:r>
          </w:p>
        </w:tc>
        <w:tc>
          <w:tcPr>
            <w:tcW w:w="20" w:type="dxa"/>
          </w:tcPr>
          <w:p w:rsidR="00CA426C" w:rsidRDefault="00CA426C" w:rsidP="00A21A5C">
            <w:pPr>
              <w:spacing w:line="240" w:lineRule="auto"/>
            </w:pPr>
          </w:p>
        </w:tc>
        <w:tc>
          <w:tcPr>
            <w:tcW w:w="84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16"/>
                <w:szCs w:val="1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16"/>
                    <w:szCs w:val="16"/>
                    <w14:ligatures w14:val="none"/>
                  </w:rPr>
                  <w:id w:val="-1126388115"/>
                  <w:placeholder>
                    <w:docPart w:val="38DA83C5C96C4A3FA16ECA49FAE87B72"/>
                  </w:placeholder>
                  <w15:repeatingSectionItem/>
                </w:sdtPr>
                <w:sdtEndPr/>
                <w:sdtContent>
                  <w:p w:rsidR="00CA426C" w:rsidRPr="00A64747" w:rsidRDefault="00895D49" w:rsidP="00A64747">
                    <w:pPr>
                      <w:pStyle w:val="Heading2"/>
                      <w:numPr>
                        <w:ilvl w:val="0"/>
                        <w:numId w:val="5"/>
                      </w:numPr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</w:pPr>
                    <w:r w:rsidRP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B-ED (Hons)---------</w:t>
                    </w:r>
                    <w:r w:rsidR="00DC1F88" w:rsidRP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 xml:space="preserve">University of </w:t>
                    </w:r>
                    <w:r w:rsidRP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karachi</w:t>
                    </w:r>
                    <w:r w:rsidR="00A40D98" w:rsidRP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-------</w:t>
                    </w:r>
                    <w:r w:rsidR="00DF3411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 xml:space="preserve"> (3.00 CGPA</w:t>
                    </w:r>
                    <w:r w:rsidR="00745CB9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)</w:t>
                    </w:r>
                  </w:p>
                  <w:p w:rsidR="00DC1F88" w:rsidRPr="00A64747" w:rsidRDefault="00895D49" w:rsidP="00A64747">
                    <w:pPr>
                      <w:pStyle w:val="Heading2"/>
                      <w:numPr>
                        <w:ilvl w:val="0"/>
                        <w:numId w:val="5"/>
                      </w:numPr>
                      <w:rPr>
                        <w:rFonts w:asciiTheme="minorBidi" w:eastAsiaTheme="minorHAnsi" w:hAnsiTheme="minorBidi" w:cstheme="minorBidi"/>
                        <w:caps w:val="0"/>
                        <w:color w:val="000000" w:themeColor="text1"/>
                        <w:sz w:val="16"/>
                        <w:szCs w:val="16"/>
                        <w14:ligatures w14:val="none"/>
                      </w:rPr>
                    </w:pPr>
                    <w:r w:rsidRP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 xml:space="preserve">INtermediate--- Pre-medical </w:t>
                    </w:r>
                    <w:r w:rsid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---</w:t>
                    </w:r>
                    <w:r w:rsidR="00AF39A9" w:rsidRP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Govt</w:t>
                    </w:r>
                    <w:r w:rsidRP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.</w:t>
                    </w:r>
                    <w:r w:rsidR="00B26436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deg  sci / com clg,</w:t>
                    </w:r>
                    <w:r w:rsid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 xml:space="preserve"> gulshan</w:t>
                    </w:r>
                    <w:r w:rsidR="00E91819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64747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,blk-7</w:t>
                    </w:r>
                    <w:r w:rsidR="00B26436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 xml:space="preserve">  </w:t>
                    </w:r>
                    <w:r w:rsidR="00406B23">
                      <w:rPr>
                        <w:rFonts w:asciiTheme="minorBidi" w:hAnsiTheme="minorBidi" w:cstheme="minorBidi"/>
                        <w:color w:val="000000" w:themeColor="text1"/>
                        <w:sz w:val="16"/>
                        <w:szCs w:val="16"/>
                      </w:rPr>
                      <w:t>khi.</w:t>
                    </w:r>
                  </w:p>
                  <w:p w:rsidR="0081191C" w:rsidRPr="00A64747" w:rsidRDefault="00895D49" w:rsidP="00A64747">
                    <w:pPr>
                      <w:pStyle w:val="ListParagraph"/>
                      <w:numPr>
                        <w:ilvl w:val="0"/>
                        <w:numId w:val="5"/>
                      </w:numPr>
                      <w:spacing w:line="360" w:lineRule="auto"/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A64747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MATRICULATION----</w:t>
                    </w:r>
                    <w:r w:rsidR="00AF39A9" w:rsidRPr="00A64747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CHAPTER &amp; VERSE SCHOOL</w:t>
                    </w:r>
                    <w:r w:rsidR="00771A8E" w:rsidRPr="00A64747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----- SCIENCE----</w:t>
                    </w:r>
                  </w:p>
                  <w:p w:rsidR="00CA426C" w:rsidRPr="00A64747" w:rsidRDefault="000A05D2">
                    <w:pPr>
                      <w:rPr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</w:tc>
      </w:tr>
      <w:tr w:rsidR="009D1893" w:rsidTr="003433A9">
        <w:trPr>
          <w:gridAfter w:val="1"/>
          <w:wAfter w:w="7061" w:type="dxa"/>
        </w:trPr>
        <w:tc>
          <w:tcPr>
            <w:tcW w:w="2276" w:type="dxa"/>
          </w:tcPr>
          <w:p w:rsidR="00CA426C" w:rsidRPr="00BA220F" w:rsidRDefault="00A36217" w:rsidP="00F700B6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A220F">
              <w:rPr>
                <w:rFonts w:asciiTheme="minorBidi" w:hAnsiTheme="minorBidi" w:cstheme="minorBidi"/>
                <w:b/>
                <w:bCs/>
                <w:color w:val="0070C0"/>
                <w:sz w:val="24"/>
                <w:szCs w:val="24"/>
              </w:rPr>
              <w:t>Communication</w:t>
            </w:r>
            <w:r w:rsidR="009D1893" w:rsidRPr="00BA220F">
              <w:rPr>
                <w:rFonts w:asciiTheme="minorBidi" w:hAnsiTheme="minorBidi" w:cstheme="minorBidi"/>
                <w:b/>
                <w:bCs/>
                <w:color w:val="0070C0"/>
                <w:sz w:val="24"/>
                <w:szCs w:val="24"/>
              </w:rPr>
              <w:t>:</w:t>
            </w:r>
          </w:p>
        </w:tc>
        <w:tc>
          <w:tcPr>
            <w:tcW w:w="20" w:type="dxa"/>
          </w:tcPr>
          <w:p w:rsidR="00CA426C" w:rsidRDefault="00CA426C"/>
        </w:tc>
        <w:tc>
          <w:tcPr>
            <w:tcW w:w="8477" w:type="dxa"/>
          </w:tcPr>
          <w:p w:rsidR="003A242F" w:rsidRDefault="009873C2" w:rsidP="009873C2">
            <w:pPr>
              <w:pStyle w:val="ResumeText"/>
              <w:numPr>
                <w:ilvl w:val="0"/>
                <w:numId w:val="4"/>
              </w:num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Good communication skills</w:t>
            </w:r>
            <w:r w:rsidR="00BC579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  <w:p w:rsidR="003A242F" w:rsidRDefault="003A242F" w:rsidP="009873C2">
            <w:pPr>
              <w:pStyle w:val="ResumeText"/>
              <w:numPr>
                <w:ilvl w:val="0"/>
                <w:numId w:val="4"/>
              </w:num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</w:t>
            </w:r>
            <w:r w:rsidR="00C0409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ace</w:t>
            </w:r>
            <w:r w:rsidR="00BA568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90267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every</w:t>
            </w:r>
            <w:r w:rsidR="00C0409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challenges confidently</w:t>
            </w:r>
            <w:r w:rsidR="00BC579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  <w:p w:rsidR="0043644D" w:rsidRPr="0043644D" w:rsidRDefault="003A242F" w:rsidP="009873C2">
            <w:pPr>
              <w:pStyle w:val="ResumeText"/>
              <w:numPr>
                <w:ilvl w:val="0"/>
                <w:numId w:val="4"/>
              </w:num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lastRenderedPageBreak/>
              <w:t>F</w:t>
            </w:r>
            <w:r w:rsidR="00BC579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luent English.</w:t>
            </w:r>
          </w:p>
        </w:tc>
      </w:tr>
      <w:tr w:rsidR="005C5EF6" w:rsidTr="003433A9">
        <w:tc>
          <w:tcPr>
            <w:tcW w:w="2276" w:type="dxa"/>
          </w:tcPr>
          <w:p w:rsidR="00E72906" w:rsidRPr="00BA220F" w:rsidRDefault="00E72906" w:rsidP="004E12B4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A220F">
              <w:rPr>
                <w:rFonts w:asciiTheme="minorBidi" w:hAnsiTheme="minorBidi" w:cstheme="minorBidi"/>
                <w:b/>
                <w:bCs/>
                <w:color w:val="0070C0"/>
                <w:sz w:val="24"/>
                <w:szCs w:val="24"/>
              </w:rPr>
              <w:lastRenderedPageBreak/>
              <w:t>Leadership:</w:t>
            </w:r>
            <w:r w:rsidR="00A1414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   </w:t>
            </w:r>
            <w:r w:rsidR="000141D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</w:tcPr>
          <w:p w:rsidR="00E72906" w:rsidRPr="00E72906" w:rsidRDefault="00E72906" w:rsidP="00E72906">
            <w:pPr>
              <w:rPr>
                <w:color w:val="0D0D0D" w:themeColor="text1" w:themeTint="F2"/>
              </w:rPr>
            </w:pPr>
          </w:p>
        </w:tc>
        <w:tc>
          <w:tcPr>
            <w:tcW w:w="8477" w:type="dxa"/>
          </w:tcPr>
          <w:p w:rsidR="00E72906" w:rsidRPr="006F3EAB" w:rsidRDefault="0001448F" w:rsidP="006F3EAB">
            <w:pPr>
              <w:pStyle w:val="ListParagraph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  <w:r w:rsidRPr="006F3EAB">
              <w:rPr>
                <w:color w:val="0D0D0D" w:themeColor="text1" w:themeTint="F2"/>
                <w:sz w:val="24"/>
                <w:szCs w:val="24"/>
              </w:rPr>
              <w:t>Group leader during presentation.</w:t>
            </w:r>
          </w:p>
          <w:p w:rsidR="006F3EAB" w:rsidRDefault="006F3EAB" w:rsidP="006F3EAB">
            <w:pPr>
              <w:pStyle w:val="ListParagraph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  <w:r w:rsidRPr="006F3EAB">
              <w:rPr>
                <w:color w:val="0D0D0D" w:themeColor="text1" w:themeTint="F2"/>
                <w:sz w:val="24"/>
                <w:szCs w:val="24"/>
              </w:rPr>
              <w:t>Home tuition</w:t>
            </w:r>
            <w:r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6F3EAB" w:rsidRPr="006F3EAB" w:rsidRDefault="00D4695C" w:rsidP="006F3EAB">
            <w:pPr>
              <w:pStyle w:val="ListParagraph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Interpersonal</w:t>
            </w:r>
            <w:r w:rsidR="004105A8">
              <w:rPr>
                <w:color w:val="0D0D0D" w:themeColor="text1" w:themeTint="F2"/>
                <w:sz w:val="24"/>
                <w:szCs w:val="24"/>
              </w:rPr>
              <w:t xml:space="preserve"> skill</w:t>
            </w:r>
          </w:p>
          <w:p w:rsidR="006F3EAB" w:rsidRPr="00E72906" w:rsidRDefault="006F3EAB" w:rsidP="00E72906">
            <w:pPr>
              <w:rPr>
                <w:color w:val="0D0D0D" w:themeColor="text1" w:themeTint="F2"/>
              </w:rPr>
            </w:pPr>
          </w:p>
        </w:tc>
        <w:tc>
          <w:tcPr>
            <w:tcW w:w="7061" w:type="dxa"/>
          </w:tcPr>
          <w:p w:rsidR="00E72906" w:rsidRDefault="00E72906" w:rsidP="00E72906">
            <w:pPr>
              <w:pStyle w:val="Heading2"/>
            </w:pPr>
          </w:p>
        </w:tc>
      </w:tr>
      <w:tr w:rsidR="00E72906" w:rsidTr="003433A9">
        <w:trPr>
          <w:gridAfter w:val="1"/>
          <w:wAfter w:w="7061" w:type="dxa"/>
        </w:trPr>
        <w:tc>
          <w:tcPr>
            <w:tcW w:w="2276" w:type="dxa"/>
          </w:tcPr>
          <w:p w:rsidR="00E72906" w:rsidRPr="00BA220F" w:rsidRDefault="00E72906" w:rsidP="00E72906">
            <w:pPr>
              <w:pStyle w:val="Heading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A220F">
              <w:rPr>
                <w:rFonts w:asciiTheme="minorBidi" w:hAnsiTheme="minorBidi" w:cstheme="minorBidi"/>
                <w:b/>
                <w:bCs/>
                <w:color w:val="0070C0"/>
                <w:sz w:val="24"/>
                <w:szCs w:val="24"/>
              </w:rPr>
              <w:t>References</w:t>
            </w:r>
            <w:r w:rsidRPr="00BA220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" w:type="dxa"/>
          </w:tcPr>
          <w:p w:rsidR="00E72906" w:rsidRDefault="00E72906" w:rsidP="00E72906"/>
        </w:tc>
        <w:tc>
          <w:tcPr>
            <w:tcW w:w="84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D08A52FEFD3E48FDB5737CE8F2CDF981"/>
                  </w:placeholder>
                  <w15:color w:val="C0C0C0"/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E72906" w:rsidRDefault="00E72906" w:rsidP="00E72906">
                    <w:pPr>
                      <w:pStyle w:val="Heading2"/>
                    </w:pPr>
                    <w:r w:rsidRPr="008F66D0"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6"/>
                        <w:szCs w:val="26"/>
                        <w14:ligatures w14:val="none"/>
                      </w:rPr>
                      <w:t>Available upon request</w:t>
                    </w:r>
                  </w:p>
                </w:sdtContent>
              </w:sdt>
            </w:sdtContent>
          </w:sdt>
        </w:tc>
      </w:tr>
    </w:tbl>
    <w:p w:rsidR="00CA426C" w:rsidRDefault="00CA426C"/>
    <w:sectPr w:rsidR="00CA426C">
      <w:footerReference w:type="default" r:id="rId11"/>
      <w:headerReference w:type="firs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D2" w:rsidRDefault="000A05D2">
      <w:pPr>
        <w:spacing w:before="0" w:after="0" w:line="240" w:lineRule="auto"/>
      </w:pPr>
      <w:r>
        <w:separator/>
      </w:r>
    </w:p>
  </w:endnote>
  <w:endnote w:type="continuationSeparator" w:id="0">
    <w:p w:rsidR="000A05D2" w:rsidRDefault="000A05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6C" w:rsidRDefault="00A3621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46E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D2" w:rsidRDefault="000A05D2">
      <w:pPr>
        <w:spacing w:before="0" w:after="0" w:line="240" w:lineRule="auto"/>
      </w:pPr>
      <w:r>
        <w:separator/>
      </w:r>
    </w:p>
  </w:footnote>
  <w:footnote w:type="continuationSeparator" w:id="0">
    <w:p w:rsidR="000A05D2" w:rsidRDefault="000A05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5A" w:rsidRPr="00FE47C2" w:rsidRDefault="00FE47C2">
    <w:pPr>
      <w:pStyle w:val="Header"/>
      <w:rPr>
        <w:rFonts w:ascii="Bell MT" w:hAnsi="Bell MT"/>
        <w:b/>
        <w:bCs/>
        <w:sz w:val="26"/>
        <w:szCs w:val="26"/>
      </w:rPr>
    </w:pPr>
    <w:r>
      <w:rPr>
        <w:rFonts w:ascii="Bell MT" w:hAnsi="Bell MT"/>
        <w:b/>
        <w:bCs/>
        <w:sz w:val="26"/>
        <w:szCs w:val="26"/>
      </w:rPr>
      <w:t xml:space="preserve">                                              </w:t>
    </w:r>
    <w:r w:rsidRPr="00FE47C2">
      <w:rPr>
        <w:rFonts w:ascii="Bell MT" w:hAnsi="Bell MT"/>
        <w:b/>
        <w:bCs/>
        <w:sz w:val="26"/>
        <w:szCs w:val="26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F86DE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7188" w:themeColor="accent1" w:themeShade="BF"/>
      </w:rPr>
    </w:lvl>
  </w:abstractNum>
  <w:abstractNum w:abstractNumId="1" w15:restartNumberingAfterBreak="0">
    <w:nsid w:val="128C32EA"/>
    <w:multiLevelType w:val="hybridMultilevel"/>
    <w:tmpl w:val="7898D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91D"/>
    <w:multiLevelType w:val="hybridMultilevel"/>
    <w:tmpl w:val="DE3E9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37618"/>
    <w:multiLevelType w:val="hybridMultilevel"/>
    <w:tmpl w:val="4D460B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141E6"/>
    <w:multiLevelType w:val="hybridMultilevel"/>
    <w:tmpl w:val="A78C2B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A190A"/>
    <w:multiLevelType w:val="hybridMultilevel"/>
    <w:tmpl w:val="3E5EF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3F"/>
    <w:rsid w:val="000141D6"/>
    <w:rsid w:val="0001448F"/>
    <w:rsid w:val="000802E8"/>
    <w:rsid w:val="000A05D2"/>
    <w:rsid w:val="000C53AD"/>
    <w:rsid w:val="000E1649"/>
    <w:rsid w:val="00155B4F"/>
    <w:rsid w:val="00183350"/>
    <w:rsid w:val="00191D72"/>
    <w:rsid w:val="0019496A"/>
    <w:rsid w:val="001F2DDF"/>
    <w:rsid w:val="002A0092"/>
    <w:rsid w:val="00304FB3"/>
    <w:rsid w:val="00330E2A"/>
    <w:rsid w:val="003433A9"/>
    <w:rsid w:val="003940E8"/>
    <w:rsid w:val="003A242F"/>
    <w:rsid w:val="003A41BC"/>
    <w:rsid w:val="003D23FE"/>
    <w:rsid w:val="003F17FC"/>
    <w:rsid w:val="003F2DDB"/>
    <w:rsid w:val="00406B23"/>
    <w:rsid w:val="004105A8"/>
    <w:rsid w:val="0043644D"/>
    <w:rsid w:val="00463F3F"/>
    <w:rsid w:val="00484AC4"/>
    <w:rsid w:val="00497F0C"/>
    <w:rsid w:val="004B4F4E"/>
    <w:rsid w:val="004E12B4"/>
    <w:rsid w:val="004E2F89"/>
    <w:rsid w:val="005737DB"/>
    <w:rsid w:val="00577852"/>
    <w:rsid w:val="005B0174"/>
    <w:rsid w:val="005C5EF6"/>
    <w:rsid w:val="00666DA2"/>
    <w:rsid w:val="00671D47"/>
    <w:rsid w:val="006B73E8"/>
    <w:rsid w:val="006C0110"/>
    <w:rsid w:val="006F3EAB"/>
    <w:rsid w:val="00733A38"/>
    <w:rsid w:val="00745CB9"/>
    <w:rsid w:val="00771A8E"/>
    <w:rsid w:val="007914C6"/>
    <w:rsid w:val="007F2B6E"/>
    <w:rsid w:val="0081191C"/>
    <w:rsid w:val="008249B0"/>
    <w:rsid w:val="00860C24"/>
    <w:rsid w:val="00895D49"/>
    <w:rsid w:val="008B5E43"/>
    <w:rsid w:val="008F66D0"/>
    <w:rsid w:val="00902676"/>
    <w:rsid w:val="00926389"/>
    <w:rsid w:val="00935C63"/>
    <w:rsid w:val="00953E77"/>
    <w:rsid w:val="00956151"/>
    <w:rsid w:val="009873C2"/>
    <w:rsid w:val="009A6B1C"/>
    <w:rsid w:val="009B2297"/>
    <w:rsid w:val="009D1893"/>
    <w:rsid w:val="009D4CF4"/>
    <w:rsid w:val="009E5AD3"/>
    <w:rsid w:val="009F49B1"/>
    <w:rsid w:val="00A14147"/>
    <w:rsid w:val="00A21A5C"/>
    <w:rsid w:val="00A36217"/>
    <w:rsid w:val="00A40D98"/>
    <w:rsid w:val="00A64747"/>
    <w:rsid w:val="00AA0F56"/>
    <w:rsid w:val="00AB074F"/>
    <w:rsid w:val="00AC00D6"/>
    <w:rsid w:val="00AD56B0"/>
    <w:rsid w:val="00AF39A9"/>
    <w:rsid w:val="00B13E46"/>
    <w:rsid w:val="00B26436"/>
    <w:rsid w:val="00B45000"/>
    <w:rsid w:val="00B46E26"/>
    <w:rsid w:val="00B82451"/>
    <w:rsid w:val="00BA220F"/>
    <w:rsid w:val="00BA568C"/>
    <w:rsid w:val="00BC579E"/>
    <w:rsid w:val="00BC767A"/>
    <w:rsid w:val="00BD5E66"/>
    <w:rsid w:val="00C04099"/>
    <w:rsid w:val="00CA1D39"/>
    <w:rsid w:val="00CA215A"/>
    <w:rsid w:val="00CA426C"/>
    <w:rsid w:val="00CB345B"/>
    <w:rsid w:val="00CC6B44"/>
    <w:rsid w:val="00D336B9"/>
    <w:rsid w:val="00D4695C"/>
    <w:rsid w:val="00DB3562"/>
    <w:rsid w:val="00DC1F88"/>
    <w:rsid w:val="00DF3411"/>
    <w:rsid w:val="00DF5E1A"/>
    <w:rsid w:val="00E21011"/>
    <w:rsid w:val="00E401E9"/>
    <w:rsid w:val="00E5425D"/>
    <w:rsid w:val="00E72906"/>
    <w:rsid w:val="00E91819"/>
    <w:rsid w:val="00F02586"/>
    <w:rsid w:val="00F432DD"/>
    <w:rsid w:val="00F700B6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B82FB7"/>
  <w15:chartTrackingRefBased/>
  <w15:docId w15:val="{E97D86A6-A138-4097-9C20-FCC720D3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Bullet">
    <w:name w:val="List Bullet"/>
    <w:basedOn w:val="Normal"/>
    <w:uiPriority w:val="36"/>
    <w:unhideWhenUsed/>
    <w:qFormat/>
    <w:rsid w:val="00733A38"/>
    <w:pPr>
      <w:numPr>
        <w:numId w:val="1"/>
      </w:numPr>
      <w:spacing w:before="0" w:after="0" w:line="276" w:lineRule="auto"/>
      <w:contextualSpacing/>
    </w:pPr>
    <w:rPr>
      <w:rFonts w:cs="Times New Roman"/>
      <w:color w:val="000000" w:themeColor="text1"/>
      <w:kern w:val="0"/>
      <w:sz w:val="22"/>
    </w:rPr>
  </w:style>
  <w:style w:type="paragraph" w:styleId="ListParagraph">
    <w:name w:val="List Paragraph"/>
    <w:basedOn w:val="Normal"/>
    <w:uiPriority w:val="34"/>
    <w:semiHidden/>
    <w:qFormat/>
    <w:rsid w:val="009873C2"/>
    <w:pPr>
      <w:ind w:left="720"/>
      <w:contextualSpacing/>
    </w:pPr>
  </w:style>
  <w:style w:type="table" w:styleId="PlainTable1">
    <w:name w:val="Plain Table 1"/>
    <w:basedOn w:val="TableNormal"/>
    <w:uiPriority w:val="40"/>
    <w:rsid w:val="007F2B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7F2B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7F2B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8F0A379B9141DCBF38B9FDC2EC3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055F-8D1C-4C85-A21B-C1497A7FD92D}"/>
      </w:docPartPr>
      <w:docPartBody>
        <w:p w:rsidR="005E07B4" w:rsidRDefault="00D333DA">
          <w:pPr>
            <w:pStyle w:val="238F0A379B9141DCBF38B9FDC2EC33DB"/>
          </w:pPr>
          <w:r>
            <w:t>[Street Address]</w:t>
          </w:r>
        </w:p>
      </w:docPartBody>
    </w:docPart>
    <w:docPart>
      <w:docPartPr>
        <w:name w:val="F7B611AFA15449B2B3F752569C56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56D2-09EE-4155-A38E-CD1F8C2ACDEF}"/>
      </w:docPartPr>
      <w:docPartBody>
        <w:p w:rsidR="005E07B4" w:rsidRDefault="00D333DA">
          <w:pPr>
            <w:pStyle w:val="F7B611AFA15449B2B3F752569C561DC7"/>
          </w:pPr>
          <w:r>
            <w:t>[Telephone]</w:t>
          </w:r>
        </w:p>
      </w:docPartBody>
    </w:docPart>
    <w:docPart>
      <w:docPartPr>
        <w:name w:val="F3F972BA15C546E59A15231102418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C8AC-4A93-46E6-9451-663C2D871AD5}"/>
      </w:docPartPr>
      <w:docPartBody>
        <w:p w:rsidR="005E07B4" w:rsidRDefault="00D333DA">
          <w:pPr>
            <w:pStyle w:val="F3F972BA15C546E59A15231102418952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B87FA03BC135469D8863BFACDEAA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4354-F2C9-4DD0-9827-0C59FCCFDEA8}"/>
      </w:docPartPr>
      <w:docPartBody>
        <w:p w:rsidR="005E07B4" w:rsidRDefault="00D333DA">
          <w:pPr>
            <w:pStyle w:val="B87FA03BC135469D8863BFACDEAA1623"/>
          </w:pPr>
          <w:r>
            <w:t>[Your Name]</w:t>
          </w:r>
        </w:p>
      </w:docPartBody>
    </w:docPart>
    <w:docPart>
      <w:docPartPr>
        <w:name w:val="38DA83C5C96C4A3FA16ECA49FAE8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B1F6-F562-4CB7-B87F-801DCF152093}"/>
      </w:docPartPr>
      <w:docPartBody>
        <w:p w:rsidR="005E07B4" w:rsidRDefault="00D333DA">
          <w:pPr>
            <w:pStyle w:val="38DA83C5C96C4A3FA16ECA49FAE87B7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08A52FEFD3E48FDB5737CE8F2CD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35A9-0FE3-44C8-8307-B1493EEEE825}"/>
      </w:docPartPr>
      <w:docPartBody>
        <w:p w:rsidR="00C851EC" w:rsidRDefault="00BF2DE8" w:rsidP="00BF2DE8">
          <w:pPr>
            <w:pStyle w:val="D08A52FEFD3E48FDB5737CE8F2CDF98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E"/>
    <w:rsid w:val="000F54D7"/>
    <w:rsid w:val="002B2A42"/>
    <w:rsid w:val="002F5E1E"/>
    <w:rsid w:val="004C7788"/>
    <w:rsid w:val="005E07B4"/>
    <w:rsid w:val="005F28AD"/>
    <w:rsid w:val="005F528F"/>
    <w:rsid w:val="00685394"/>
    <w:rsid w:val="006B366C"/>
    <w:rsid w:val="006C62CD"/>
    <w:rsid w:val="007A6972"/>
    <w:rsid w:val="007E1D90"/>
    <w:rsid w:val="0089018E"/>
    <w:rsid w:val="008C685F"/>
    <w:rsid w:val="009C2578"/>
    <w:rsid w:val="00A75194"/>
    <w:rsid w:val="00BF2DE8"/>
    <w:rsid w:val="00C36CD3"/>
    <w:rsid w:val="00C851EC"/>
    <w:rsid w:val="00CB30F9"/>
    <w:rsid w:val="00D2160C"/>
    <w:rsid w:val="00D333DA"/>
    <w:rsid w:val="00DE3005"/>
    <w:rsid w:val="00E21BDA"/>
    <w:rsid w:val="00E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ur-P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F0A379B9141DCBF38B9FDC2EC33DB">
    <w:name w:val="238F0A379B9141DCBF38B9FDC2EC33DB"/>
    <w:pPr>
      <w:bidi/>
    </w:pPr>
  </w:style>
  <w:style w:type="paragraph" w:customStyle="1" w:styleId="859DD8E84D804C5594EFE5173A50FD20">
    <w:name w:val="859DD8E84D804C5594EFE5173A50FD20"/>
    <w:pPr>
      <w:bidi/>
    </w:pPr>
  </w:style>
  <w:style w:type="paragraph" w:customStyle="1" w:styleId="F7B611AFA15449B2B3F752569C561DC7">
    <w:name w:val="F7B611AFA15449B2B3F752569C561DC7"/>
    <w:pPr>
      <w:bidi/>
    </w:pPr>
  </w:style>
  <w:style w:type="paragraph" w:customStyle="1" w:styleId="D62E6CA28FE140FEABBCDD08F39693E4">
    <w:name w:val="D62E6CA28FE140FEABBCDD08F39693E4"/>
    <w:pPr>
      <w:bidi/>
    </w:pPr>
  </w:style>
  <w:style w:type="character" w:styleId="Emphasis">
    <w:name w:val="Emphasis"/>
    <w:basedOn w:val="DefaultParagraphFont"/>
    <w:uiPriority w:val="2"/>
    <w:unhideWhenUsed/>
    <w:qFormat/>
    <w:rsid w:val="002F5E1E"/>
    <w:rPr>
      <w:color w:val="5B9BD5" w:themeColor="accent1"/>
    </w:rPr>
  </w:style>
  <w:style w:type="paragraph" w:customStyle="1" w:styleId="F3F972BA15C546E59A15231102418952">
    <w:name w:val="F3F972BA15C546E59A15231102418952"/>
    <w:pPr>
      <w:bidi/>
    </w:pPr>
  </w:style>
  <w:style w:type="paragraph" w:customStyle="1" w:styleId="B87FA03BC135469D8863BFACDEAA1623">
    <w:name w:val="B87FA03BC135469D8863BFACDEAA1623"/>
    <w:pPr>
      <w:bidi/>
    </w:pPr>
  </w:style>
  <w:style w:type="paragraph" w:customStyle="1" w:styleId="7000B03EBE234038979CB382F2994639">
    <w:name w:val="7000B03EBE234038979CB382F2994639"/>
    <w:pPr>
      <w:bidi/>
    </w:pPr>
  </w:style>
  <w:style w:type="paragraph" w:customStyle="1" w:styleId="ResumeText">
    <w:name w:val="Resume Text"/>
    <w:basedOn w:val="Normal"/>
    <w:qFormat/>
    <w:pPr>
      <w:bidi w:val="0"/>
      <w:spacing w:before="40" w:after="40" w:line="288" w:lineRule="auto"/>
      <w:ind w:right="1440"/>
    </w:pPr>
    <w:rPr>
      <w:color w:val="595959" w:themeColor="text1" w:themeTint="A6"/>
      <w:kern w:val="20"/>
      <w:sz w:val="20"/>
      <w:lang w:bidi="ar-SA"/>
    </w:rPr>
  </w:style>
  <w:style w:type="paragraph" w:customStyle="1" w:styleId="919C7CDB0E7A4CCB8316CCD3F9FBDCCB">
    <w:name w:val="919C7CDB0E7A4CCB8316CCD3F9FBDCCB"/>
    <w:pPr>
      <w:bidi/>
    </w:pPr>
  </w:style>
  <w:style w:type="character" w:styleId="PlaceholderText">
    <w:name w:val="Placeholder Text"/>
    <w:basedOn w:val="DefaultParagraphFont"/>
    <w:uiPriority w:val="99"/>
    <w:semiHidden/>
    <w:rsid w:val="004C7788"/>
    <w:rPr>
      <w:color w:val="808080"/>
    </w:rPr>
  </w:style>
  <w:style w:type="paragraph" w:customStyle="1" w:styleId="38DA83C5C96C4A3FA16ECA49FAE87B72">
    <w:name w:val="38DA83C5C96C4A3FA16ECA49FAE87B72"/>
    <w:pPr>
      <w:bidi/>
    </w:pPr>
  </w:style>
  <w:style w:type="paragraph" w:customStyle="1" w:styleId="5ED55940C7DB45D0805DE5933AF4885F">
    <w:name w:val="5ED55940C7DB45D0805DE5933AF4885F"/>
    <w:pPr>
      <w:bidi/>
    </w:pPr>
  </w:style>
  <w:style w:type="paragraph" w:customStyle="1" w:styleId="2562B49EE49F4CEA813BF2ED9CE7C91F">
    <w:name w:val="2562B49EE49F4CEA813BF2ED9CE7C91F"/>
    <w:pPr>
      <w:bidi/>
    </w:pPr>
  </w:style>
  <w:style w:type="paragraph" w:customStyle="1" w:styleId="7CC2627EB3DB4D7A828E60229DCE705D">
    <w:name w:val="7CC2627EB3DB4D7A828E60229DCE705D"/>
    <w:pPr>
      <w:bidi/>
    </w:pPr>
  </w:style>
  <w:style w:type="paragraph" w:customStyle="1" w:styleId="3477F4BB359542348719CE7EBDC30242">
    <w:name w:val="3477F4BB359542348719CE7EBDC30242"/>
    <w:pPr>
      <w:bidi/>
    </w:pPr>
  </w:style>
  <w:style w:type="paragraph" w:customStyle="1" w:styleId="FA25BDC12359409B9763ABD4608BF64E">
    <w:name w:val="FA25BDC12359409B9763ABD4608BF64E"/>
    <w:pPr>
      <w:bidi/>
    </w:pPr>
  </w:style>
  <w:style w:type="paragraph" w:customStyle="1" w:styleId="0C95A97FA24247A7B5167EEABDF8E715">
    <w:name w:val="0C95A97FA24247A7B5167EEABDF8E715"/>
    <w:pPr>
      <w:bidi/>
    </w:pPr>
  </w:style>
  <w:style w:type="paragraph" w:customStyle="1" w:styleId="044C5610BEA049A885416F75433E1F4A">
    <w:name w:val="044C5610BEA049A885416F75433E1F4A"/>
    <w:pPr>
      <w:bidi/>
    </w:pPr>
  </w:style>
  <w:style w:type="paragraph" w:customStyle="1" w:styleId="7527A3AE8F554E6D8FE478107C924BBB">
    <w:name w:val="7527A3AE8F554E6D8FE478107C924BBB"/>
    <w:pPr>
      <w:bidi/>
    </w:pPr>
  </w:style>
  <w:style w:type="paragraph" w:customStyle="1" w:styleId="B908EA6AC9A545468B69AC2A9F88B29C">
    <w:name w:val="B908EA6AC9A545468B69AC2A9F88B29C"/>
    <w:pPr>
      <w:bidi/>
    </w:pPr>
  </w:style>
  <w:style w:type="paragraph" w:customStyle="1" w:styleId="CE7AF7CBCA844C5E95B127BFA7982BB1">
    <w:name w:val="CE7AF7CBCA844C5E95B127BFA7982BB1"/>
    <w:pPr>
      <w:bidi/>
    </w:pPr>
  </w:style>
  <w:style w:type="paragraph" w:customStyle="1" w:styleId="F37163F7FF514B359099D75C4B6BE512">
    <w:name w:val="F37163F7FF514B359099D75C4B6BE512"/>
    <w:rsid w:val="002F5E1E"/>
    <w:pPr>
      <w:bidi/>
    </w:pPr>
  </w:style>
  <w:style w:type="paragraph" w:customStyle="1" w:styleId="E59E3DA3E80E414C8550045B6FBD7047">
    <w:name w:val="E59E3DA3E80E414C8550045B6FBD7047"/>
    <w:rsid w:val="002F5E1E"/>
    <w:pPr>
      <w:bidi/>
    </w:pPr>
  </w:style>
  <w:style w:type="paragraph" w:customStyle="1" w:styleId="672C07E45A0A4ACAB3BB73965599BE77">
    <w:name w:val="672C07E45A0A4ACAB3BB73965599BE77"/>
    <w:rsid w:val="002F5E1E"/>
    <w:pPr>
      <w:bidi/>
    </w:pPr>
  </w:style>
  <w:style w:type="paragraph" w:customStyle="1" w:styleId="C4AE993C00DD48608345E424B319D1A7">
    <w:name w:val="C4AE993C00DD48608345E424B319D1A7"/>
    <w:rsid w:val="002F5E1E"/>
    <w:pPr>
      <w:bidi/>
    </w:pPr>
  </w:style>
  <w:style w:type="paragraph" w:customStyle="1" w:styleId="FF408FCCFE4A455FA2C4B1DFB73A2428">
    <w:name w:val="FF408FCCFE4A455FA2C4B1DFB73A2428"/>
    <w:rsid w:val="002F5E1E"/>
    <w:pPr>
      <w:bidi/>
    </w:pPr>
  </w:style>
  <w:style w:type="paragraph" w:customStyle="1" w:styleId="5C6E5895DA1B4D198B5523CADFCF5F54">
    <w:name w:val="5C6E5895DA1B4D198B5523CADFCF5F54"/>
    <w:rsid w:val="005F528F"/>
    <w:pPr>
      <w:bidi/>
    </w:pPr>
  </w:style>
  <w:style w:type="paragraph" w:customStyle="1" w:styleId="1BB3B9393F5D482A9525FDAD0E3B8A04">
    <w:name w:val="1BB3B9393F5D482A9525FDAD0E3B8A04"/>
    <w:rsid w:val="005F528F"/>
    <w:pPr>
      <w:bidi/>
    </w:pPr>
  </w:style>
  <w:style w:type="paragraph" w:customStyle="1" w:styleId="7F47FE0D5BC947FDA4320661FE672952">
    <w:name w:val="7F47FE0D5BC947FDA4320661FE672952"/>
    <w:rsid w:val="005F528F"/>
    <w:pPr>
      <w:bidi/>
    </w:pPr>
  </w:style>
  <w:style w:type="paragraph" w:customStyle="1" w:styleId="0B17533CCD5C4A0288A59F89A55375AB">
    <w:name w:val="0B17533CCD5C4A0288A59F89A55375AB"/>
    <w:rsid w:val="00BF2DE8"/>
    <w:pPr>
      <w:bidi/>
    </w:pPr>
  </w:style>
  <w:style w:type="paragraph" w:customStyle="1" w:styleId="E78C12250C7E4CFF8E9687904F81CF9D">
    <w:name w:val="E78C12250C7E4CFF8E9687904F81CF9D"/>
    <w:rsid w:val="00BF2DE8"/>
    <w:pPr>
      <w:bidi/>
    </w:pPr>
  </w:style>
  <w:style w:type="paragraph" w:customStyle="1" w:styleId="5BCB0CE718EC4A1084BE9519AF1F96C2">
    <w:name w:val="5BCB0CE718EC4A1084BE9519AF1F96C2"/>
    <w:rsid w:val="00BF2DE8"/>
    <w:pPr>
      <w:bidi/>
    </w:pPr>
  </w:style>
  <w:style w:type="paragraph" w:customStyle="1" w:styleId="E107C4775BE04D28AD0ECFCB001FBD64">
    <w:name w:val="E107C4775BE04D28AD0ECFCB001FBD64"/>
    <w:rsid w:val="00BF2DE8"/>
    <w:pPr>
      <w:bidi/>
    </w:pPr>
  </w:style>
  <w:style w:type="paragraph" w:customStyle="1" w:styleId="A15F9315275F482198A854AEA28198D0">
    <w:name w:val="A15F9315275F482198A854AEA28198D0"/>
    <w:rsid w:val="00BF2DE8"/>
    <w:pPr>
      <w:bidi/>
    </w:pPr>
  </w:style>
  <w:style w:type="paragraph" w:customStyle="1" w:styleId="39479120B7224118A6609234A4538FD4">
    <w:name w:val="39479120B7224118A6609234A4538FD4"/>
    <w:rsid w:val="00BF2DE8"/>
    <w:pPr>
      <w:bidi/>
    </w:pPr>
  </w:style>
  <w:style w:type="paragraph" w:customStyle="1" w:styleId="14921405E5A146398DC676FBC6BDDBF9">
    <w:name w:val="14921405E5A146398DC676FBC6BDDBF9"/>
    <w:rsid w:val="00BF2DE8"/>
    <w:pPr>
      <w:bidi/>
    </w:pPr>
  </w:style>
  <w:style w:type="paragraph" w:customStyle="1" w:styleId="9BC5E37D733A457BA39C616D3EA9F8BE">
    <w:name w:val="9BC5E37D733A457BA39C616D3EA9F8BE"/>
    <w:rsid w:val="00BF2DE8"/>
    <w:pPr>
      <w:bidi/>
    </w:pPr>
  </w:style>
  <w:style w:type="paragraph" w:customStyle="1" w:styleId="9DE784DBDE2B4E6BB3E1D377D6075C14">
    <w:name w:val="9DE784DBDE2B4E6BB3E1D377D6075C14"/>
    <w:rsid w:val="00BF2DE8"/>
    <w:pPr>
      <w:bidi/>
    </w:pPr>
  </w:style>
  <w:style w:type="paragraph" w:customStyle="1" w:styleId="984437E892BC4BD5B0F7475DDB44F88A">
    <w:name w:val="984437E892BC4BD5B0F7475DDB44F88A"/>
    <w:rsid w:val="00BF2DE8"/>
    <w:pPr>
      <w:bidi/>
    </w:pPr>
  </w:style>
  <w:style w:type="paragraph" w:customStyle="1" w:styleId="570B4CBD78C34FDEB62D4514A9AC9599">
    <w:name w:val="570B4CBD78C34FDEB62D4514A9AC9599"/>
    <w:rsid w:val="00BF2DE8"/>
    <w:pPr>
      <w:bidi/>
    </w:pPr>
  </w:style>
  <w:style w:type="paragraph" w:customStyle="1" w:styleId="439113127AE94EBAA51AF68A466D3CF0">
    <w:name w:val="439113127AE94EBAA51AF68A466D3CF0"/>
    <w:rsid w:val="00BF2DE8"/>
    <w:pPr>
      <w:bidi/>
    </w:pPr>
  </w:style>
  <w:style w:type="paragraph" w:customStyle="1" w:styleId="D0FE767C2B644EED935B600F153B6412">
    <w:name w:val="D0FE767C2B644EED935B600F153B6412"/>
    <w:rsid w:val="00BF2DE8"/>
    <w:pPr>
      <w:bidi/>
    </w:pPr>
  </w:style>
  <w:style w:type="paragraph" w:customStyle="1" w:styleId="FAE8E563BBC14C11A0CFD244CF393ED2">
    <w:name w:val="FAE8E563BBC14C11A0CFD244CF393ED2"/>
    <w:rsid w:val="00BF2DE8"/>
    <w:pPr>
      <w:bidi/>
    </w:pPr>
  </w:style>
  <w:style w:type="paragraph" w:customStyle="1" w:styleId="2838C04936664C239336E3B7ADF8ADB9">
    <w:name w:val="2838C04936664C239336E3B7ADF8ADB9"/>
    <w:rsid w:val="00BF2DE8"/>
    <w:pPr>
      <w:bidi/>
    </w:pPr>
  </w:style>
  <w:style w:type="paragraph" w:customStyle="1" w:styleId="4CB25311AA884081B2670A57FD23F7CA">
    <w:name w:val="4CB25311AA884081B2670A57FD23F7CA"/>
    <w:rsid w:val="00BF2DE8"/>
    <w:pPr>
      <w:bidi/>
    </w:pPr>
  </w:style>
  <w:style w:type="paragraph" w:customStyle="1" w:styleId="919CDCE1BD2D439B9EFFF1FF92FE9933">
    <w:name w:val="919CDCE1BD2D439B9EFFF1FF92FE9933"/>
    <w:rsid w:val="00BF2DE8"/>
    <w:pPr>
      <w:bidi/>
    </w:pPr>
  </w:style>
  <w:style w:type="paragraph" w:customStyle="1" w:styleId="22C53E9E777F402580047A161BFF00CA">
    <w:name w:val="22C53E9E777F402580047A161BFF00CA"/>
    <w:rsid w:val="00BF2DE8"/>
    <w:pPr>
      <w:bidi/>
    </w:pPr>
  </w:style>
  <w:style w:type="paragraph" w:customStyle="1" w:styleId="971B879701B7483287BEA265B872A131">
    <w:name w:val="971B879701B7483287BEA265B872A131"/>
    <w:rsid w:val="00BF2DE8"/>
    <w:pPr>
      <w:bidi/>
    </w:pPr>
  </w:style>
  <w:style w:type="paragraph" w:customStyle="1" w:styleId="D08A52FEFD3E48FDB5737CE8F2CDF981">
    <w:name w:val="D08A52FEFD3E48FDB5737CE8F2CDF981"/>
    <w:rsid w:val="00BF2DE8"/>
    <w:pPr>
      <w:bidi/>
    </w:pPr>
  </w:style>
  <w:style w:type="paragraph" w:customStyle="1" w:styleId="90945C5562E246A5879D753755862BAA">
    <w:name w:val="90945C5562E246A5879D753755862BAA"/>
    <w:rsid w:val="007A6972"/>
    <w:pPr>
      <w:bidi/>
    </w:pPr>
  </w:style>
  <w:style w:type="paragraph" w:customStyle="1" w:styleId="9B4BE963499440098E4D81D2E3E2F6C1">
    <w:name w:val="9B4BE963499440098E4D81D2E3E2F6C1"/>
    <w:rsid w:val="007A6972"/>
    <w:pPr>
      <w:bidi/>
    </w:pPr>
  </w:style>
  <w:style w:type="paragraph" w:customStyle="1" w:styleId="1F3594EF565A4C269B724AC2A5F94ADF">
    <w:name w:val="1F3594EF565A4C269B724AC2A5F94ADF"/>
    <w:rsid w:val="007A6972"/>
    <w:pPr>
      <w:bidi/>
    </w:pPr>
  </w:style>
  <w:style w:type="paragraph" w:customStyle="1" w:styleId="05A58BAB34234A279347905404E678C8">
    <w:name w:val="05A58BAB34234A279347905404E678C8"/>
    <w:rsid w:val="002B2A42"/>
    <w:pPr>
      <w:bidi/>
    </w:pPr>
  </w:style>
  <w:style w:type="paragraph" w:customStyle="1" w:styleId="6491BE2FF2AC4D018267D411E768D397">
    <w:name w:val="6491BE2FF2AC4D018267D411E768D397"/>
    <w:rsid w:val="004C7788"/>
    <w:pPr>
      <w:bidi/>
    </w:pPr>
  </w:style>
  <w:style w:type="paragraph" w:customStyle="1" w:styleId="A17BC627BD4A4010B02643B0B2D5B0F3">
    <w:name w:val="A17BC627BD4A4010B02643B0B2D5B0F3"/>
    <w:rsid w:val="004C7788"/>
    <w:pPr>
      <w:bidi/>
    </w:pPr>
  </w:style>
  <w:style w:type="paragraph" w:customStyle="1" w:styleId="344A117FAF61478490EA504DAD4DB905">
    <w:name w:val="344A117FAF61478490EA504DAD4DB905"/>
    <w:rsid w:val="004C778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 5th floor haider height,block-19,gulistan-e-johar, Karachi.</CompanyAddress>
  <CompanyPhone>Phone# 03122313989</CompanyPhone>
  <CompanyFax/>
  <CompanyEmail>yabgo009@gmail.com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125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Kamal hussain</dc:creator>
  <cp:keywords/>
  <cp:lastModifiedBy>Kamal Hussain X220</cp:lastModifiedBy>
  <cp:revision>81</cp:revision>
  <dcterms:created xsi:type="dcterms:W3CDTF">2017-03-19T18:25:00Z</dcterms:created>
  <dcterms:modified xsi:type="dcterms:W3CDTF">2018-07-23T07:58:00Z</dcterms:modified>
  <cp:category>Post Code -75300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