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8F08" w14:textId="6C498CE4" w:rsidR="004F04DC" w:rsidRDefault="00E90756">
      <w:pPr>
        <w:pStyle w:val="Nam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63160" wp14:editId="373B861C">
            <wp:simplePos x="0" y="0"/>
            <wp:positionH relativeFrom="column">
              <wp:posOffset>4563110</wp:posOffset>
            </wp:positionH>
            <wp:positionV relativeFrom="paragraph">
              <wp:posOffset>3810</wp:posOffset>
            </wp:positionV>
            <wp:extent cx="1179195" cy="1545590"/>
            <wp:effectExtent l="0" t="0" r="1905" b="0"/>
            <wp:wrapTight wrapText="bothSides">
              <wp:wrapPolygon edited="0">
                <wp:start x="0" y="0"/>
                <wp:lineTo x="0" y="21298"/>
                <wp:lineTo x="21286" y="21298"/>
                <wp:lineTo x="212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565">
        <w:t>Zabair arshad</w:t>
      </w:r>
    </w:p>
    <w:p w14:paraId="5A541894" w14:textId="77777777" w:rsidR="001F0565" w:rsidRDefault="001F0565">
      <w:pPr>
        <w:pStyle w:val="ContactInfo"/>
      </w:pPr>
      <w:r>
        <w:t xml:space="preserve">Street No.2 </w:t>
      </w:r>
      <w:proofErr w:type="spellStart"/>
      <w:r>
        <w:t>Madina</w:t>
      </w:r>
      <w:proofErr w:type="spellEnd"/>
      <w:r>
        <w:t xml:space="preserve"> Colony </w:t>
      </w:r>
      <w:proofErr w:type="spellStart"/>
      <w:r>
        <w:t>Marzipura</w:t>
      </w:r>
      <w:proofErr w:type="spellEnd"/>
      <w:r>
        <w:t xml:space="preserve"> </w:t>
      </w:r>
      <w:proofErr w:type="spellStart"/>
      <w:r>
        <w:t>Burewala</w:t>
      </w:r>
      <w:proofErr w:type="spellEnd"/>
      <w:r>
        <w:t xml:space="preserve"> </w:t>
      </w:r>
      <w:proofErr w:type="spellStart"/>
      <w:r>
        <w:t>distt</w:t>
      </w:r>
      <w:proofErr w:type="spellEnd"/>
      <w:r>
        <w:t>. Vehari</w:t>
      </w:r>
    </w:p>
    <w:p w14:paraId="673FDEEC" w14:textId="079D5CA3" w:rsidR="001F0565" w:rsidRDefault="00A10A3C">
      <w:pPr>
        <w:pStyle w:val="ContactInfo"/>
      </w:pPr>
      <w:r w:rsidRPr="00011C49">
        <w:rPr>
          <w:b/>
          <w:bCs/>
          <w:color w:val="000000" w:themeColor="text1"/>
        </w:rPr>
        <w:t>Cell phone#:</w:t>
      </w:r>
      <w:r>
        <w:t xml:space="preserve"> 03099968885</w:t>
      </w:r>
    </w:p>
    <w:p w14:paraId="444590FB" w14:textId="1099832A" w:rsidR="00A409D8" w:rsidRDefault="00A10A3C">
      <w:pPr>
        <w:pStyle w:val="ContactInfo"/>
      </w:pPr>
      <w:r w:rsidRPr="00011C49">
        <w:rPr>
          <w:b/>
          <w:bCs/>
          <w:color w:val="000000" w:themeColor="text1"/>
        </w:rPr>
        <w:t xml:space="preserve">Email </w:t>
      </w:r>
      <w:r w:rsidR="00A409D8" w:rsidRPr="00011C49">
        <w:rPr>
          <w:b/>
          <w:bCs/>
          <w:color w:val="000000" w:themeColor="text1"/>
        </w:rPr>
        <w:t>address:</w:t>
      </w:r>
      <w:r w:rsidR="00A409D8">
        <w:t xml:space="preserve"> </w:t>
      </w:r>
      <w:hyperlink r:id="rId9" w:history="1">
        <w:r w:rsidR="00A409D8" w:rsidRPr="002D72B1">
          <w:rPr>
            <w:rStyle w:val="Hyperlink"/>
          </w:rPr>
          <w:t>zabairarshad315@gmail.com</w:t>
        </w:r>
      </w:hyperlink>
    </w:p>
    <w:sdt>
      <w:sdtPr>
        <w:id w:val="-1179423465"/>
        <w:placeholder>
          <w:docPart w:val="DBC526E0BE9FFD4FB418947C5FD8E53D"/>
        </w:placeholder>
        <w:temporary/>
        <w:showingPlcHdr/>
        <w15:appearance w15:val="hidden"/>
      </w:sdtPr>
      <w:sdtEndPr/>
      <w:sdtContent>
        <w:p w14:paraId="7C8611DF" w14:textId="77777777" w:rsidR="004F04DC" w:rsidRDefault="002C3114">
          <w:pPr>
            <w:pStyle w:val="Heading1"/>
          </w:pPr>
          <w:r>
            <w:t>Objective</w:t>
          </w:r>
        </w:p>
      </w:sdtContent>
    </w:sdt>
    <w:p w14:paraId="3E68A51A" w14:textId="77777777" w:rsidR="00FB184A" w:rsidRDefault="00FB184A" w:rsidP="0040570F">
      <w:r>
        <w:t xml:space="preserve">Take your career opportunity and do the best of me to give a successful for your company. </w:t>
      </w:r>
    </w:p>
    <w:p w14:paraId="4F92B17C" w14:textId="165C1DA8" w:rsidR="004F04DC" w:rsidRDefault="001F0565">
      <w:pPr>
        <w:pStyle w:val="Heading1"/>
      </w:pPr>
      <w:r>
        <w:t>Personal information</w:t>
      </w:r>
    </w:p>
    <w:p w14:paraId="49AFB01F" w14:textId="64D1EB52" w:rsidR="004F04DC" w:rsidRPr="00630467" w:rsidRDefault="005B7FC4">
      <w:r w:rsidRPr="00DA1D77">
        <w:rPr>
          <w:b/>
          <w:bCs/>
          <w:color w:val="000000" w:themeColor="text1"/>
        </w:rPr>
        <w:t xml:space="preserve">Father </w:t>
      </w:r>
      <w:r w:rsidR="00E87473" w:rsidRPr="00DA1D77">
        <w:rPr>
          <w:b/>
          <w:bCs/>
          <w:color w:val="000000" w:themeColor="text1"/>
        </w:rPr>
        <w:t>Name:</w:t>
      </w:r>
      <w:r w:rsidR="00E87473">
        <w:rPr>
          <w:b/>
          <w:bCs/>
        </w:rPr>
        <w:t xml:space="preserve"> </w:t>
      </w:r>
      <w:r w:rsidR="00DA1D77">
        <w:t xml:space="preserve">Arshad </w:t>
      </w:r>
      <w:r w:rsidR="0049210D">
        <w:t xml:space="preserve">Mahmood                       </w:t>
      </w:r>
      <w:r w:rsidR="00630467" w:rsidRPr="00E6131F">
        <w:rPr>
          <w:b/>
          <w:bCs/>
          <w:color w:val="000000" w:themeColor="text1"/>
        </w:rPr>
        <w:t>Birth place:</w:t>
      </w:r>
      <w:r w:rsidR="00630467" w:rsidRPr="00E6131F">
        <w:rPr>
          <w:color w:val="000000" w:themeColor="text1"/>
        </w:rPr>
        <w:t xml:space="preserve"> </w:t>
      </w:r>
      <w:proofErr w:type="spellStart"/>
      <w:r w:rsidR="00630467">
        <w:t>Burewala</w:t>
      </w:r>
      <w:proofErr w:type="spellEnd"/>
    </w:p>
    <w:p w14:paraId="74047970" w14:textId="7D773738" w:rsidR="004F04DC" w:rsidRPr="0056752B" w:rsidRDefault="001170D4">
      <w:r w:rsidRPr="00C92C62">
        <w:rPr>
          <w:b/>
          <w:bCs/>
          <w:color w:val="000000" w:themeColor="text1"/>
        </w:rPr>
        <w:t xml:space="preserve">Date of Birth: </w:t>
      </w:r>
      <w:r w:rsidR="00974CC0">
        <w:t xml:space="preserve">September </w:t>
      </w:r>
      <w:r w:rsidR="003656DF">
        <w:t>8, 2000</w:t>
      </w:r>
      <w:r w:rsidR="0049210D">
        <w:t xml:space="preserve">                   </w:t>
      </w:r>
      <w:r w:rsidR="0049210D" w:rsidRPr="00E6131F">
        <w:rPr>
          <w:color w:val="000000" w:themeColor="text1"/>
        </w:rPr>
        <w:t xml:space="preserve"> </w:t>
      </w:r>
      <w:r w:rsidR="00630467" w:rsidRPr="00E6131F">
        <w:rPr>
          <w:b/>
          <w:bCs/>
          <w:color w:val="000000" w:themeColor="text1"/>
        </w:rPr>
        <w:t>Status:</w:t>
      </w:r>
      <w:r w:rsidR="00630467">
        <w:rPr>
          <w:b/>
          <w:bCs/>
        </w:rPr>
        <w:t xml:space="preserve"> </w:t>
      </w:r>
      <w:r w:rsidR="00630467">
        <w:t>Single</w:t>
      </w:r>
    </w:p>
    <w:p w14:paraId="252810A0" w14:textId="27F0006F" w:rsidR="00237DDA" w:rsidRPr="007306B4" w:rsidRDefault="00237DDA" w:rsidP="003656DF">
      <w:pPr>
        <w:pStyle w:val="ListBullet"/>
        <w:numPr>
          <w:ilvl w:val="0"/>
          <w:numId w:val="0"/>
        </w:numPr>
        <w:ind w:left="216" w:hanging="216"/>
      </w:pPr>
      <w:r w:rsidRPr="00C92C62">
        <w:rPr>
          <w:b/>
          <w:bCs/>
          <w:color w:val="000000" w:themeColor="text1"/>
        </w:rPr>
        <w:t>Age:</w:t>
      </w:r>
      <w:r w:rsidR="00D233E9">
        <w:rPr>
          <w:b/>
          <w:bCs/>
        </w:rPr>
        <w:t xml:space="preserve"> </w:t>
      </w:r>
      <w:r w:rsidR="00D233E9">
        <w:t xml:space="preserve">20 </w:t>
      </w:r>
      <w:r w:rsidR="00630467">
        <w:t xml:space="preserve">                                                     </w:t>
      </w:r>
      <w:r w:rsidR="00630467" w:rsidRPr="00C92C62">
        <w:rPr>
          <w:b/>
          <w:bCs/>
          <w:color w:val="000000" w:themeColor="text1"/>
        </w:rPr>
        <w:t xml:space="preserve">   </w:t>
      </w:r>
      <w:r w:rsidR="007306B4" w:rsidRPr="00C92C62">
        <w:rPr>
          <w:b/>
          <w:bCs/>
          <w:color w:val="000000" w:themeColor="text1"/>
        </w:rPr>
        <w:t>Religion</w:t>
      </w:r>
      <w:r w:rsidR="007306B4">
        <w:rPr>
          <w:b/>
          <w:bCs/>
        </w:rPr>
        <w:t xml:space="preserve">: </w:t>
      </w:r>
      <w:r w:rsidR="007306B4">
        <w:t>Islam</w:t>
      </w:r>
    </w:p>
    <w:p w14:paraId="0BB10F34" w14:textId="608F0E7A" w:rsidR="004F04DC" w:rsidRPr="00E6131F" w:rsidRDefault="00D233E9" w:rsidP="003656DF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  <w:r w:rsidRPr="00C92C62">
        <w:rPr>
          <w:b/>
          <w:bCs/>
          <w:color w:val="000000" w:themeColor="text1"/>
        </w:rPr>
        <w:t>Gender:</w:t>
      </w:r>
      <w:r>
        <w:rPr>
          <w:b/>
          <w:bCs/>
        </w:rPr>
        <w:t xml:space="preserve"> </w:t>
      </w:r>
      <w:r>
        <w:t>Male</w:t>
      </w:r>
      <w:r w:rsidR="003656DF">
        <w:t xml:space="preserve"> </w:t>
      </w:r>
      <w:r w:rsidR="002B1A05">
        <w:t xml:space="preserve">                                               </w:t>
      </w:r>
      <w:r w:rsidR="00E6131F" w:rsidRPr="00C92C62">
        <w:rPr>
          <w:b/>
          <w:bCs/>
          <w:color w:val="000000" w:themeColor="text1"/>
        </w:rPr>
        <w:t>Occupation:</w:t>
      </w:r>
      <w:r w:rsidR="00E6131F">
        <w:rPr>
          <w:b/>
          <w:bCs/>
        </w:rPr>
        <w:t xml:space="preserve"> </w:t>
      </w:r>
      <w:r w:rsidR="00E6131F" w:rsidRPr="00E6131F">
        <w:t>Student</w:t>
      </w:r>
    </w:p>
    <w:sdt>
      <w:sdtPr>
        <w:id w:val="720946933"/>
        <w:placeholder>
          <w:docPart w:val="241A9397B596B14F927735317A9546E8"/>
        </w:placeholder>
        <w:temporary/>
        <w:showingPlcHdr/>
        <w15:appearance w15:val="hidden"/>
      </w:sdtPr>
      <w:sdtEndPr/>
      <w:sdtContent>
        <w:p w14:paraId="22A0F318" w14:textId="77777777" w:rsidR="004F04DC" w:rsidRDefault="002C3114">
          <w:pPr>
            <w:pStyle w:val="Heading1"/>
          </w:pPr>
          <w:r>
            <w:t>Education</w:t>
          </w:r>
        </w:p>
      </w:sdtContent>
    </w:sdt>
    <w:p w14:paraId="139A91D9" w14:textId="3CF22E5A" w:rsidR="004F04DC" w:rsidRDefault="006A203B" w:rsidP="006F74F1">
      <w:pPr>
        <w:rPr>
          <w:b/>
          <w:bCs/>
        </w:rPr>
      </w:pPr>
      <w:r w:rsidRPr="000C2407">
        <w:rPr>
          <w:b/>
          <w:bCs/>
          <w:color w:val="000000" w:themeColor="text1"/>
        </w:rPr>
        <w:t>2017-</w:t>
      </w:r>
      <w:r w:rsidR="006D3BAB" w:rsidRPr="000C2407">
        <w:rPr>
          <w:b/>
          <w:bCs/>
          <w:color w:val="000000" w:themeColor="text1"/>
        </w:rPr>
        <w:t>continued</w:t>
      </w:r>
      <w:r w:rsidR="006D3BAB">
        <w:rPr>
          <w:b/>
          <w:bCs/>
        </w:rPr>
        <w:t xml:space="preserve">            COMSATS University Islamabad (Vehari campus)</w:t>
      </w:r>
    </w:p>
    <w:p w14:paraId="31E90651" w14:textId="75FE75EC" w:rsidR="00413CD3" w:rsidRDefault="00413CD3" w:rsidP="006F74F1">
      <w:pPr>
        <w:ind w:left="5"/>
        <w:rPr>
          <w:b/>
          <w:bCs/>
        </w:rPr>
      </w:pPr>
      <w:r>
        <w:rPr>
          <w:b/>
          <w:bCs/>
        </w:rPr>
        <w:t xml:space="preserve">                      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         BS honors (Economics)</w:t>
      </w:r>
      <w:r w:rsidR="006F6A68">
        <w:rPr>
          <w:b/>
          <w:bCs/>
        </w:rPr>
        <w:t xml:space="preserve">        </w:t>
      </w:r>
      <w:r w:rsidR="00B06880">
        <w:rPr>
          <w:b/>
          <w:bCs/>
        </w:rPr>
        <w:t xml:space="preserve">  Last semester (8</w:t>
      </w:r>
      <w:r w:rsidR="006F6A68" w:rsidRPr="006F6A68">
        <w:rPr>
          <w:b/>
          <w:bCs/>
          <w:vertAlign w:val="superscript"/>
        </w:rPr>
        <w:t>th</w:t>
      </w:r>
      <w:r w:rsidR="006F6A68">
        <w:rPr>
          <w:b/>
          <w:bCs/>
        </w:rPr>
        <w:t>)</w:t>
      </w:r>
    </w:p>
    <w:p w14:paraId="5D55D031" w14:textId="1948457F" w:rsidR="006F6A68" w:rsidRDefault="006F6A68" w:rsidP="006F74F1">
      <w:pPr>
        <w:ind w:left="5"/>
      </w:pPr>
      <w:r>
        <w:rPr>
          <w:b/>
          <w:bCs/>
        </w:rPr>
        <w:t xml:space="preserve">                      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        Major Subject: </w:t>
      </w:r>
      <w:r>
        <w:t>Economics</w:t>
      </w:r>
    </w:p>
    <w:p w14:paraId="4020CD41" w14:textId="5D80B929" w:rsidR="006F6A68" w:rsidRDefault="006F6A68" w:rsidP="006F74F1">
      <w:pPr>
        <w:ind w:left="5"/>
      </w:pPr>
      <w:r>
        <w:t xml:space="preserve">               </w:t>
      </w:r>
      <w:r w:rsidR="00B24B2E">
        <w:t xml:space="preserve"> </w:t>
      </w:r>
      <w:r>
        <w:t xml:space="preserve">     </w:t>
      </w:r>
      <w:r w:rsidR="003D4612">
        <w:t xml:space="preserve">  </w:t>
      </w:r>
      <w:r>
        <w:t xml:space="preserve">             </w:t>
      </w:r>
      <w:r>
        <w:rPr>
          <w:b/>
          <w:bCs/>
        </w:rPr>
        <w:t xml:space="preserve">CGPA: </w:t>
      </w:r>
      <w:r w:rsidR="00B24B2E">
        <w:t>(2.6)</w:t>
      </w:r>
    </w:p>
    <w:p w14:paraId="1CCCE29B" w14:textId="2E4C37DB" w:rsidR="00CD080B" w:rsidRDefault="00CD080B" w:rsidP="006F74F1">
      <w:pPr>
        <w:ind w:left="5"/>
        <w:rPr>
          <w:b/>
          <w:bCs/>
        </w:rPr>
      </w:pPr>
      <w:r w:rsidRPr="000C2407">
        <w:rPr>
          <w:b/>
          <w:bCs/>
          <w:color w:val="000000" w:themeColor="text1"/>
        </w:rPr>
        <w:t>201</w:t>
      </w:r>
      <w:r w:rsidR="006C7F00" w:rsidRPr="000C2407">
        <w:rPr>
          <w:b/>
          <w:bCs/>
          <w:color w:val="000000" w:themeColor="text1"/>
        </w:rPr>
        <w:t>4</w:t>
      </w:r>
      <w:r w:rsidRPr="000C2407">
        <w:rPr>
          <w:b/>
          <w:bCs/>
          <w:color w:val="000000" w:themeColor="text1"/>
        </w:rPr>
        <w:t xml:space="preserve">-2017     </w:t>
      </w:r>
      <w:r>
        <w:rPr>
          <w:b/>
          <w:bCs/>
        </w:rPr>
        <w:t xml:space="preserve"> </w:t>
      </w:r>
      <w:r w:rsidR="006C7F00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    Leads group of colleges </w:t>
      </w:r>
      <w:proofErr w:type="spellStart"/>
      <w:r>
        <w:rPr>
          <w:b/>
          <w:bCs/>
        </w:rPr>
        <w:t>Burewala</w:t>
      </w:r>
      <w:proofErr w:type="spellEnd"/>
    </w:p>
    <w:p w14:paraId="7B1E1C9C" w14:textId="3D079DDB" w:rsidR="00CD080B" w:rsidRDefault="00CD080B" w:rsidP="006F74F1">
      <w:pPr>
        <w:ind w:left="5"/>
        <w:rPr>
          <w:b/>
          <w:bCs/>
        </w:rPr>
      </w:pPr>
      <w:r>
        <w:t xml:space="preserve">                    </w:t>
      </w:r>
      <w:r w:rsidR="006C7F00">
        <w:t xml:space="preserve"> </w:t>
      </w:r>
      <w:r>
        <w:t xml:space="preserve">         </w:t>
      </w:r>
      <w:r w:rsidR="003D4612">
        <w:t xml:space="preserve"> </w:t>
      </w:r>
      <w:r>
        <w:t xml:space="preserve">    </w:t>
      </w:r>
      <w:r w:rsidR="00E072B5">
        <w:rPr>
          <w:b/>
          <w:bCs/>
        </w:rPr>
        <w:t xml:space="preserve">ICS </w:t>
      </w:r>
    </w:p>
    <w:p w14:paraId="5529A258" w14:textId="77697479" w:rsidR="00E072B5" w:rsidRPr="002649A9" w:rsidRDefault="00E072B5" w:rsidP="006F74F1">
      <w:pPr>
        <w:ind w:left="5"/>
      </w:pPr>
      <w:r>
        <w:rPr>
          <w:b/>
          <w:bCs/>
        </w:rPr>
        <w:t xml:space="preserve">                   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FA37D1">
        <w:rPr>
          <w:b/>
          <w:bCs/>
        </w:rPr>
        <w:t xml:space="preserve"> </w:t>
      </w:r>
      <w:r w:rsidR="006C7F00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2649A9">
        <w:rPr>
          <w:b/>
          <w:bCs/>
        </w:rPr>
        <w:t xml:space="preserve"> Major Subject: </w:t>
      </w:r>
      <w:r w:rsidR="002649A9">
        <w:t>(Computer, Economics, Education)</w:t>
      </w:r>
    </w:p>
    <w:p w14:paraId="7D63C8A6" w14:textId="3D73DDEB" w:rsidR="00E47667" w:rsidRDefault="00E47667" w:rsidP="006F74F1">
      <w:pPr>
        <w:ind w:left="5"/>
        <w:rPr>
          <w:b/>
          <w:bCs/>
        </w:rPr>
      </w:pPr>
      <w:r>
        <w:rPr>
          <w:b/>
          <w:bCs/>
        </w:rPr>
        <w:t xml:space="preserve">                      </w:t>
      </w:r>
      <w:r w:rsidR="002649A9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6C7F00">
        <w:rPr>
          <w:b/>
          <w:bCs/>
        </w:rPr>
        <w:t xml:space="preserve"> </w:t>
      </w:r>
      <w:r w:rsidR="003D4612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 w:rsidR="002649A9">
        <w:rPr>
          <w:b/>
          <w:bCs/>
        </w:rPr>
        <w:t xml:space="preserve">Marks: </w:t>
      </w:r>
      <w:r w:rsidR="002649A9">
        <w:t xml:space="preserve">(710)             </w:t>
      </w:r>
      <w:r w:rsidR="002649A9">
        <w:rPr>
          <w:b/>
          <w:bCs/>
        </w:rPr>
        <w:t>percentage: 64%</w:t>
      </w:r>
    </w:p>
    <w:p w14:paraId="0232CF81" w14:textId="724ED004" w:rsidR="000F67DC" w:rsidRDefault="000F67DC" w:rsidP="006F74F1">
      <w:pPr>
        <w:ind w:left="5"/>
        <w:rPr>
          <w:b/>
          <w:bCs/>
        </w:rPr>
      </w:pPr>
      <w:r w:rsidRPr="000C2407">
        <w:rPr>
          <w:b/>
          <w:bCs/>
          <w:color w:val="000000" w:themeColor="text1"/>
        </w:rPr>
        <w:t>2012-2014</w:t>
      </w:r>
      <w:r>
        <w:rPr>
          <w:b/>
          <w:bCs/>
        </w:rPr>
        <w:t xml:space="preserve">  </w:t>
      </w:r>
      <w:r w:rsidR="00F61ABA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FA37D1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   Govt. M.C Model high school </w:t>
      </w:r>
      <w:proofErr w:type="spellStart"/>
      <w:r>
        <w:rPr>
          <w:b/>
          <w:bCs/>
        </w:rPr>
        <w:t>Burewala</w:t>
      </w:r>
      <w:proofErr w:type="spellEnd"/>
    </w:p>
    <w:p w14:paraId="56ED0A02" w14:textId="12E7A7A9" w:rsidR="000F67DC" w:rsidRDefault="000F67DC" w:rsidP="006F74F1">
      <w:pPr>
        <w:ind w:left="5"/>
        <w:rPr>
          <w:b/>
          <w:bCs/>
        </w:rPr>
      </w:pPr>
      <w:r>
        <w:rPr>
          <w:b/>
          <w:bCs/>
        </w:rPr>
        <w:t xml:space="preserve">        </w:t>
      </w:r>
      <w:r w:rsidR="00F61ABA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3D461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F5E69">
        <w:rPr>
          <w:b/>
          <w:bCs/>
        </w:rPr>
        <w:t xml:space="preserve"> </w:t>
      </w:r>
      <w:r>
        <w:rPr>
          <w:b/>
          <w:bCs/>
        </w:rPr>
        <w:t xml:space="preserve">          </w:t>
      </w:r>
      <w:r w:rsidR="00670A9A">
        <w:rPr>
          <w:b/>
          <w:bCs/>
        </w:rPr>
        <w:t>Matric</w:t>
      </w:r>
    </w:p>
    <w:p w14:paraId="4386AF56" w14:textId="10AA5DC3" w:rsidR="00670A9A" w:rsidRDefault="00670A9A" w:rsidP="006F74F1">
      <w:pPr>
        <w:ind w:left="5"/>
      </w:pPr>
      <w:r>
        <w:rPr>
          <w:b/>
          <w:bCs/>
        </w:rPr>
        <w:t xml:space="preserve">          </w:t>
      </w:r>
      <w:r w:rsidR="00DF5E69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FA37D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61ABA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   Major Subject: </w:t>
      </w:r>
      <w:r w:rsidR="00F354CA">
        <w:t>(Computer, physics chemistry)</w:t>
      </w:r>
    </w:p>
    <w:p w14:paraId="469CC818" w14:textId="72DBB8D6" w:rsidR="00D1186A" w:rsidRPr="00FA37D1" w:rsidRDefault="00D1186A" w:rsidP="006F74F1">
      <w:pPr>
        <w:ind w:left="5"/>
      </w:pPr>
      <w:r>
        <w:rPr>
          <w:b/>
          <w:bCs/>
        </w:rPr>
        <w:t xml:space="preserve">                     </w:t>
      </w:r>
      <w:r w:rsidR="003D461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FA37D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61ABA">
        <w:rPr>
          <w:b/>
          <w:bCs/>
        </w:rPr>
        <w:t xml:space="preserve"> </w:t>
      </w:r>
      <w:r w:rsidR="00FA37D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FA37D1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FA37D1">
        <w:rPr>
          <w:b/>
          <w:bCs/>
        </w:rPr>
        <w:t xml:space="preserve">Marks: </w:t>
      </w:r>
      <w:r w:rsidR="00FA37D1">
        <w:t>(500)</w:t>
      </w:r>
    </w:p>
    <w:p w14:paraId="2BD9F92A" w14:textId="1BF917A8" w:rsidR="004F04DC" w:rsidRDefault="004155C2">
      <w:pPr>
        <w:pStyle w:val="Heading1"/>
      </w:pPr>
      <w:r>
        <w:lastRenderedPageBreak/>
        <w:t>Awards and extra skills</w:t>
      </w:r>
    </w:p>
    <w:p w14:paraId="31198D9F" w14:textId="5A0A3DF3" w:rsidR="00815271" w:rsidRPr="003F2677" w:rsidRDefault="00815271" w:rsidP="00815271">
      <w:pPr>
        <w:pStyle w:val="ListBullet"/>
        <w:numPr>
          <w:ilvl w:val="0"/>
          <w:numId w:val="0"/>
        </w:numPr>
        <w:ind w:left="21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Skills                                                             </w:t>
      </w:r>
    </w:p>
    <w:p w14:paraId="64FF454A" w14:textId="3BAED2F3" w:rsidR="008D415B" w:rsidRPr="008D415B" w:rsidRDefault="008D415B">
      <w:pPr>
        <w:pStyle w:val="ListBullet"/>
      </w:pPr>
      <w:proofErr w:type="spellStart"/>
      <w:r>
        <w:rPr>
          <w:b/>
          <w:bCs/>
        </w:rPr>
        <w:t>Ms</w:t>
      </w:r>
      <w:proofErr w:type="spellEnd"/>
      <w:r>
        <w:rPr>
          <w:b/>
          <w:bCs/>
        </w:rPr>
        <w:t xml:space="preserve"> office </w:t>
      </w:r>
      <w:r w:rsidR="00815271">
        <w:rPr>
          <w:b/>
          <w:bCs/>
        </w:rPr>
        <w:t xml:space="preserve">Word                                       </w:t>
      </w:r>
    </w:p>
    <w:p w14:paraId="10D5A94B" w14:textId="77777777" w:rsidR="00006517" w:rsidRDefault="008D415B" w:rsidP="00006517">
      <w:pPr>
        <w:pStyle w:val="ListBullet"/>
      </w:pPr>
      <w:proofErr w:type="spellStart"/>
      <w:r>
        <w:rPr>
          <w:b/>
          <w:bCs/>
        </w:rPr>
        <w:t>Ms</w:t>
      </w:r>
      <w:proofErr w:type="spellEnd"/>
      <w:r>
        <w:rPr>
          <w:b/>
          <w:bCs/>
        </w:rPr>
        <w:t xml:space="preserve"> office Excel</w:t>
      </w:r>
    </w:p>
    <w:p w14:paraId="6A0987ED" w14:textId="4793EC1B" w:rsidR="004F04DC" w:rsidRPr="00006517" w:rsidRDefault="003F2677" w:rsidP="00006517">
      <w:pPr>
        <w:pStyle w:val="ListBullet"/>
      </w:pPr>
      <w:proofErr w:type="spellStart"/>
      <w:r w:rsidRPr="00006517">
        <w:rPr>
          <w:b/>
          <w:bCs/>
        </w:rPr>
        <w:t>Ms</w:t>
      </w:r>
      <w:proofErr w:type="spellEnd"/>
      <w:r w:rsidRPr="00006517">
        <w:rPr>
          <w:b/>
          <w:bCs/>
        </w:rPr>
        <w:t xml:space="preserve"> office </w:t>
      </w:r>
      <w:proofErr w:type="spellStart"/>
      <w:r w:rsidRPr="00006517">
        <w:rPr>
          <w:b/>
          <w:bCs/>
        </w:rPr>
        <w:t>P</w:t>
      </w:r>
      <w:r w:rsidR="00D4580E" w:rsidRPr="00006517">
        <w:rPr>
          <w:b/>
          <w:bCs/>
        </w:rPr>
        <w:t>Powerpoin</w:t>
      </w:r>
      <w:proofErr w:type="spellEnd"/>
    </w:p>
    <w:p w14:paraId="60890490" w14:textId="55E755B6" w:rsidR="00121F76" w:rsidRPr="00D3114F" w:rsidRDefault="00121F76" w:rsidP="00121F76">
      <w:pPr>
        <w:pStyle w:val="ListBullet"/>
        <w:numPr>
          <w:ilvl w:val="0"/>
          <w:numId w:val="0"/>
        </w:numPr>
        <w:rPr>
          <w:b/>
          <w:bCs/>
        </w:rPr>
      </w:pPr>
      <w:r w:rsidRPr="00D4580E">
        <w:rPr>
          <w:b/>
          <w:bCs/>
          <w:color w:val="000000" w:themeColor="text1"/>
        </w:rPr>
        <w:t>Awarded</w:t>
      </w:r>
      <w:r>
        <w:rPr>
          <w:b/>
          <w:bCs/>
        </w:rPr>
        <w:t xml:space="preserve"> </w:t>
      </w:r>
      <w:r>
        <w:t xml:space="preserve">with shield as Punctual student in annual function of </w:t>
      </w:r>
      <w:r w:rsidR="00D3114F">
        <w:rPr>
          <w:b/>
          <w:bCs/>
        </w:rPr>
        <w:t>Leads college</w:t>
      </w:r>
    </w:p>
    <w:p w14:paraId="7617E008" w14:textId="77777777" w:rsidR="00006517" w:rsidRDefault="0034046C" w:rsidP="00632E7E">
      <w:pPr>
        <w:pStyle w:val="ListBullet"/>
        <w:numPr>
          <w:ilvl w:val="0"/>
          <w:numId w:val="0"/>
        </w:numPr>
        <w:rPr>
          <w:b/>
          <w:bCs/>
        </w:rPr>
      </w:pPr>
      <w:r w:rsidRPr="00D4580E">
        <w:rPr>
          <w:b/>
          <w:bCs/>
          <w:color w:val="000000" w:themeColor="text1"/>
        </w:rPr>
        <w:t>Certified</w:t>
      </w:r>
      <w:r>
        <w:rPr>
          <w:b/>
          <w:bCs/>
        </w:rPr>
        <w:t xml:space="preserve"> </w:t>
      </w:r>
      <w:r>
        <w:t xml:space="preserve">as a volleyball player in </w:t>
      </w:r>
      <w:r w:rsidR="00713AAA">
        <w:t xml:space="preserve">Sports week Award ceremony of </w:t>
      </w:r>
      <w:r w:rsidR="00713AAA">
        <w:rPr>
          <w:b/>
          <w:bCs/>
        </w:rPr>
        <w:t xml:space="preserve">COMSATS </w:t>
      </w:r>
      <w:r w:rsidR="00D3114F">
        <w:rPr>
          <w:b/>
          <w:bCs/>
        </w:rPr>
        <w:t>University</w:t>
      </w:r>
    </w:p>
    <w:p w14:paraId="6436ED8D" w14:textId="4056BBB1" w:rsidR="00E330F0" w:rsidRPr="00006517" w:rsidRDefault="00006517" w:rsidP="00632E7E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  <w:color w:val="000000" w:themeColor="text1"/>
        </w:rPr>
        <w:t>R</w:t>
      </w:r>
      <w:r w:rsidR="00E330F0">
        <w:rPr>
          <w:b/>
          <w:bCs/>
          <w:color w:val="000000" w:themeColor="text1"/>
        </w:rPr>
        <w:t>eferences:</w:t>
      </w:r>
      <w:r w:rsidR="00D4580E">
        <w:rPr>
          <w:b/>
          <w:bCs/>
          <w:color w:val="000000" w:themeColor="text1"/>
        </w:rPr>
        <w:t xml:space="preserve"> </w:t>
      </w:r>
      <w:r w:rsidR="00632E7E">
        <w:rPr>
          <w:color w:val="000000" w:themeColor="text1"/>
        </w:rPr>
        <w:t>Available on request</w:t>
      </w:r>
    </w:p>
    <w:sectPr w:rsidR="00E330F0" w:rsidRPr="00006517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CE89" w14:textId="77777777" w:rsidR="00E662C7" w:rsidRDefault="00E662C7">
      <w:r>
        <w:separator/>
      </w:r>
    </w:p>
  </w:endnote>
  <w:endnote w:type="continuationSeparator" w:id="0">
    <w:p w14:paraId="7C1EE1C7" w14:textId="77777777" w:rsidR="00E662C7" w:rsidRDefault="00E6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B449" w14:textId="77777777" w:rsidR="004F04DC" w:rsidRDefault="002C311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E7612" w14:textId="77777777" w:rsidR="00E662C7" w:rsidRDefault="00E662C7">
      <w:r>
        <w:separator/>
      </w:r>
    </w:p>
  </w:footnote>
  <w:footnote w:type="continuationSeparator" w:id="0">
    <w:p w14:paraId="4F7D3709" w14:textId="77777777" w:rsidR="00E662C7" w:rsidRDefault="00E6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A360" w14:textId="77777777" w:rsidR="004F04DC" w:rsidRDefault="002C3114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99331F" wp14:editId="314AFC4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7847EE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CE74" w14:textId="77777777" w:rsidR="004F04DC" w:rsidRDefault="002C311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BD5610" wp14:editId="0E9B59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99F8B" w14:textId="77777777" w:rsidR="004F04DC" w:rsidRDefault="004F04D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4BD561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8C99F8B" w14:textId="77777777" w:rsidR="004F04DC" w:rsidRDefault="004F04D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4A"/>
    <w:rsid w:val="00006517"/>
    <w:rsid w:val="00011C49"/>
    <w:rsid w:val="000C2407"/>
    <w:rsid w:val="000F3E81"/>
    <w:rsid w:val="000F67DC"/>
    <w:rsid w:val="001170D4"/>
    <w:rsid w:val="00121F76"/>
    <w:rsid w:val="001E158B"/>
    <w:rsid w:val="001F0565"/>
    <w:rsid w:val="00237DDA"/>
    <w:rsid w:val="00261092"/>
    <w:rsid w:val="002649A9"/>
    <w:rsid w:val="002B1A05"/>
    <w:rsid w:val="002C3114"/>
    <w:rsid w:val="0034046C"/>
    <w:rsid w:val="003656DF"/>
    <w:rsid w:val="003D4612"/>
    <w:rsid w:val="003F2677"/>
    <w:rsid w:val="00413CD3"/>
    <w:rsid w:val="004155C2"/>
    <w:rsid w:val="004163DB"/>
    <w:rsid w:val="00473827"/>
    <w:rsid w:val="0049210D"/>
    <w:rsid w:val="004F04DC"/>
    <w:rsid w:val="00533994"/>
    <w:rsid w:val="0056752B"/>
    <w:rsid w:val="005B7FC4"/>
    <w:rsid w:val="0061641C"/>
    <w:rsid w:val="00630467"/>
    <w:rsid w:val="00632E7E"/>
    <w:rsid w:val="006619BF"/>
    <w:rsid w:val="00670A9A"/>
    <w:rsid w:val="006A203B"/>
    <w:rsid w:val="006C7F00"/>
    <w:rsid w:val="006D3BAB"/>
    <w:rsid w:val="006F6A68"/>
    <w:rsid w:val="006F74F1"/>
    <w:rsid w:val="007073A9"/>
    <w:rsid w:val="00713AAA"/>
    <w:rsid w:val="007306B4"/>
    <w:rsid w:val="00815271"/>
    <w:rsid w:val="008D415B"/>
    <w:rsid w:val="00974CC0"/>
    <w:rsid w:val="00A10A3C"/>
    <w:rsid w:val="00A25F47"/>
    <w:rsid w:val="00A409D8"/>
    <w:rsid w:val="00B06880"/>
    <w:rsid w:val="00B2178C"/>
    <w:rsid w:val="00B24B2E"/>
    <w:rsid w:val="00C00C00"/>
    <w:rsid w:val="00C66EC8"/>
    <w:rsid w:val="00C75B9B"/>
    <w:rsid w:val="00C92C62"/>
    <w:rsid w:val="00CD080B"/>
    <w:rsid w:val="00D1186A"/>
    <w:rsid w:val="00D233E9"/>
    <w:rsid w:val="00D3114F"/>
    <w:rsid w:val="00D4580E"/>
    <w:rsid w:val="00DA1D77"/>
    <w:rsid w:val="00DE44FD"/>
    <w:rsid w:val="00DF5E69"/>
    <w:rsid w:val="00E072B5"/>
    <w:rsid w:val="00E330F0"/>
    <w:rsid w:val="00E47667"/>
    <w:rsid w:val="00E55CA4"/>
    <w:rsid w:val="00E6131F"/>
    <w:rsid w:val="00E662C7"/>
    <w:rsid w:val="00E87473"/>
    <w:rsid w:val="00E90756"/>
    <w:rsid w:val="00F354CA"/>
    <w:rsid w:val="00F61ABA"/>
    <w:rsid w:val="00FA37D1"/>
    <w:rsid w:val="00F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4369C"/>
  <w15:chartTrackingRefBased/>
  <w15:docId w15:val="{CCD153BF-8F46-AA47-B2CE-12A07F3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A409D8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zabairarshad315@gmail.com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2469BC5-F6C0-8C4D-B03C-913C2574D3C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C526E0BE9FFD4FB418947C5FD8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C2CA-7C02-2C45-A092-7E69C6E2C1D4}"/>
      </w:docPartPr>
      <w:docPartBody>
        <w:p w:rsidR="001A3A09" w:rsidRDefault="0005297C">
          <w:pPr>
            <w:pStyle w:val="DBC526E0BE9FFD4FB418947C5FD8E53D"/>
          </w:pPr>
          <w:r>
            <w:t>Objective</w:t>
          </w:r>
        </w:p>
      </w:docPartBody>
    </w:docPart>
    <w:docPart>
      <w:docPartPr>
        <w:name w:val="241A9397B596B14F927735317A954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3BB6-58B9-4A45-B4D5-E8DD60B26D6B}"/>
      </w:docPartPr>
      <w:docPartBody>
        <w:p w:rsidR="001A3A09" w:rsidRDefault="0005297C">
          <w:pPr>
            <w:pStyle w:val="241A9397B596B14F927735317A9546E8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E2"/>
    <w:rsid w:val="0005297C"/>
    <w:rsid w:val="001A3A09"/>
    <w:rsid w:val="005776DA"/>
    <w:rsid w:val="00824BD9"/>
    <w:rsid w:val="00B5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526E0BE9FFD4FB418947C5FD8E53D">
    <w:name w:val="DBC526E0BE9FFD4FB418947C5FD8E53D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241A9397B596B14F927735317A9546E8">
    <w:name w:val="241A9397B596B14F927735317A954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%7b62469BC5-F6C0-8C4D-B03C-913C2574D3C4%7dtf50002018.dotx</Template>
  <TotalTime>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Mehar Zabair</dc:creator>
  <cp:keywords/>
  <dc:description/>
  <cp:lastModifiedBy>Mehar Zabair</cp:lastModifiedBy>
  <cp:revision>11</cp:revision>
  <dcterms:created xsi:type="dcterms:W3CDTF">2021-03-10T15:29:00Z</dcterms:created>
  <dcterms:modified xsi:type="dcterms:W3CDTF">2021-04-04T14:46:00Z</dcterms:modified>
</cp:coreProperties>
</file>